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A685" w14:textId="5F8D377F" w:rsidR="00956FB0" w:rsidRDefault="007927E3" w:rsidP="00AF07DE">
      <w:pPr>
        <w:spacing w:line="276" w:lineRule="auto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Yeşil Zirve</w:t>
      </w:r>
    </w:p>
    <w:p w14:paraId="5707C73B" w14:textId="3B76B606" w:rsidR="00AF07DE" w:rsidRDefault="00AF07DE" w:rsidP="00761BE6">
      <w:pPr>
        <w:jc w:val="center"/>
        <w:rPr>
          <w:b/>
          <w:bCs/>
          <w:color w:val="000000"/>
          <w:sz w:val="28"/>
          <w:szCs w:val="24"/>
        </w:rPr>
      </w:pPr>
      <w:r w:rsidRPr="00AF07DE">
        <w:rPr>
          <w:b/>
          <w:bCs/>
          <w:color w:val="000000"/>
          <w:sz w:val="28"/>
          <w:szCs w:val="24"/>
        </w:rPr>
        <w:t>Ankara Sanayi Odası</w:t>
      </w:r>
      <w:r w:rsidR="007927E3">
        <w:rPr>
          <w:b/>
          <w:bCs/>
          <w:color w:val="000000"/>
          <w:sz w:val="28"/>
          <w:szCs w:val="24"/>
        </w:rPr>
        <w:t xml:space="preserve"> Zafer Çağlayan Meclis Salonu</w:t>
      </w:r>
      <w:r w:rsidRPr="00AF07DE">
        <w:rPr>
          <w:b/>
          <w:bCs/>
          <w:color w:val="000000"/>
          <w:sz w:val="28"/>
          <w:szCs w:val="24"/>
        </w:rPr>
        <w:t xml:space="preserve"> </w:t>
      </w:r>
    </w:p>
    <w:p w14:paraId="3B650336" w14:textId="367675DD" w:rsidR="00761BE6" w:rsidRPr="00176111" w:rsidRDefault="007927E3" w:rsidP="00761BE6">
      <w:pPr>
        <w:jc w:val="center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10 Aralık</w:t>
      </w:r>
      <w:r w:rsidR="00761BE6" w:rsidRPr="00176111">
        <w:rPr>
          <w:b/>
          <w:bCs/>
          <w:color w:val="000000"/>
          <w:sz w:val="28"/>
          <w:szCs w:val="24"/>
        </w:rPr>
        <w:t xml:space="preserve"> 2025 Saat </w:t>
      </w:r>
      <w:r>
        <w:rPr>
          <w:b/>
          <w:bCs/>
          <w:color w:val="000000"/>
          <w:sz w:val="28"/>
          <w:szCs w:val="24"/>
        </w:rPr>
        <w:t>09</w:t>
      </w:r>
      <w:r w:rsidR="00761BE6" w:rsidRPr="00176111">
        <w:rPr>
          <w:b/>
          <w:bCs/>
          <w:color w:val="000000"/>
          <w:sz w:val="28"/>
          <w:szCs w:val="24"/>
        </w:rPr>
        <w:t>:</w:t>
      </w:r>
      <w:r>
        <w:rPr>
          <w:b/>
          <w:bCs/>
          <w:color w:val="000000"/>
          <w:sz w:val="28"/>
          <w:szCs w:val="24"/>
        </w:rPr>
        <w:t>3</w:t>
      </w:r>
      <w:r w:rsidR="00761BE6" w:rsidRPr="00176111">
        <w:rPr>
          <w:b/>
          <w:bCs/>
          <w:color w:val="000000"/>
          <w:sz w:val="28"/>
          <w:szCs w:val="24"/>
        </w:rPr>
        <w:t>0</w:t>
      </w:r>
    </w:p>
    <w:p w14:paraId="7B7050AB" w14:textId="77777777" w:rsidR="00761BE6" w:rsidRDefault="00761BE6" w:rsidP="00885786">
      <w:pPr>
        <w:spacing w:line="276" w:lineRule="auto"/>
      </w:pPr>
    </w:p>
    <w:p w14:paraId="513A9A93" w14:textId="77777777" w:rsidR="00FF4C75" w:rsidRDefault="00FF4C75" w:rsidP="00885786">
      <w:pPr>
        <w:spacing w:line="276" w:lineRule="auto"/>
      </w:pPr>
    </w:p>
    <w:p w14:paraId="151C005A" w14:textId="32E6D3BF" w:rsidR="00FF4C75" w:rsidRDefault="007927E3" w:rsidP="005D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b/>
          <w:bCs/>
          <w:sz w:val="24"/>
          <w:szCs w:val="24"/>
        </w:rPr>
      </w:pPr>
      <w:r w:rsidRPr="007927E3">
        <w:rPr>
          <w:sz w:val="24"/>
          <w:szCs w:val="24"/>
        </w:rPr>
        <w:t>09:45 – 10:00</w:t>
      </w:r>
      <w:r>
        <w:rPr>
          <w:sz w:val="24"/>
          <w:szCs w:val="24"/>
        </w:rPr>
        <w:tab/>
      </w:r>
      <w:r w:rsidR="00761BE6" w:rsidRPr="00761BE6">
        <w:rPr>
          <w:b/>
          <w:bCs/>
          <w:sz w:val="24"/>
          <w:szCs w:val="24"/>
        </w:rPr>
        <w:t>Kayıt</w:t>
      </w:r>
    </w:p>
    <w:p w14:paraId="7FB66F51" w14:textId="7F19BA48" w:rsidR="00761BE6" w:rsidRPr="007927E3" w:rsidRDefault="007927E3" w:rsidP="005D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4"/>
          <w:szCs w:val="24"/>
        </w:rPr>
      </w:pPr>
      <w:r w:rsidRPr="007927E3">
        <w:rPr>
          <w:sz w:val="24"/>
          <w:szCs w:val="24"/>
        </w:rPr>
        <w:t>10:00 – 10:15</w:t>
      </w:r>
      <w:r w:rsidRPr="007927E3">
        <w:rPr>
          <w:sz w:val="24"/>
          <w:szCs w:val="24"/>
        </w:rPr>
        <w:tab/>
      </w:r>
      <w:r w:rsidRPr="007927E3">
        <w:rPr>
          <w:b/>
          <w:bCs/>
          <w:sz w:val="24"/>
          <w:szCs w:val="24"/>
        </w:rPr>
        <w:t>Açılış Konuşmaları</w:t>
      </w:r>
      <w:r w:rsidRPr="007927E3">
        <w:rPr>
          <w:sz w:val="24"/>
          <w:szCs w:val="24"/>
        </w:rPr>
        <w:t xml:space="preserve"> </w:t>
      </w:r>
    </w:p>
    <w:p w14:paraId="7BC9B250" w14:textId="1FC9B426" w:rsidR="005D5434" w:rsidRDefault="007927E3" w:rsidP="00792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7927E3">
        <w:rPr>
          <w:b/>
          <w:bCs/>
          <w:sz w:val="24"/>
          <w:szCs w:val="24"/>
        </w:rPr>
        <w:t>1.Oturum</w:t>
      </w:r>
    </w:p>
    <w:p w14:paraId="05B4EA92" w14:textId="56E89382" w:rsidR="005D5434" w:rsidRPr="007927E3" w:rsidRDefault="007927E3" w:rsidP="005D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7927E3">
        <w:rPr>
          <w:sz w:val="24"/>
          <w:szCs w:val="24"/>
        </w:rPr>
        <w:t>10:15 – 10:45</w:t>
      </w:r>
      <w:r>
        <w:rPr>
          <w:sz w:val="24"/>
          <w:szCs w:val="24"/>
        </w:rPr>
        <w:tab/>
      </w:r>
      <w:r w:rsidRPr="00B028C5">
        <w:rPr>
          <w:b/>
          <w:bCs/>
          <w:sz w:val="24"/>
          <w:szCs w:val="24"/>
        </w:rPr>
        <w:t>Yeşil ve Dijital Dönüşüm: Yeni Ekonominin İkiz Motorları</w:t>
      </w:r>
    </w:p>
    <w:p w14:paraId="1E334186" w14:textId="76A3A306" w:rsidR="007927E3" w:rsidRDefault="007927E3" w:rsidP="005D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55"/>
        </w:tabs>
        <w:spacing w:line="360" w:lineRule="auto"/>
        <w:jc w:val="both"/>
        <w:rPr>
          <w:sz w:val="24"/>
          <w:szCs w:val="24"/>
        </w:rPr>
      </w:pPr>
      <w:r w:rsidRPr="007927E3">
        <w:rPr>
          <w:sz w:val="24"/>
          <w:szCs w:val="24"/>
        </w:rPr>
        <w:t>Yeşil Sanayi Destek Programı ve KOBİ Dijital Dönüşüm Destek Programı (KOSGEB)</w:t>
      </w:r>
      <w:r w:rsidR="00B028C5">
        <w:rPr>
          <w:sz w:val="24"/>
          <w:szCs w:val="24"/>
        </w:rPr>
        <w:t xml:space="preserve"> – Sn. </w:t>
      </w:r>
      <w:r w:rsidR="00B028C5" w:rsidRPr="00B028C5">
        <w:rPr>
          <w:sz w:val="24"/>
          <w:szCs w:val="24"/>
        </w:rPr>
        <w:t>Cenk KIZILGEDİK / KOBİ Uzmanı</w:t>
      </w:r>
    </w:p>
    <w:p w14:paraId="1A09CEB2" w14:textId="36730AC4" w:rsidR="00B028C5" w:rsidRP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55"/>
        </w:tabs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 xml:space="preserve">Yeşil Dönüşüm Programı (T.C. Sanayi ve Teknoloji Bakanlığı) </w:t>
      </w:r>
      <w:r>
        <w:rPr>
          <w:sz w:val="24"/>
          <w:szCs w:val="24"/>
        </w:rPr>
        <w:t>–</w:t>
      </w:r>
      <w:r w:rsidRPr="00B028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Sn. </w:t>
      </w:r>
      <w:r w:rsidRPr="00B028C5">
        <w:rPr>
          <w:sz w:val="24"/>
          <w:szCs w:val="24"/>
        </w:rPr>
        <w:t>Deniz KOÇ / Sanayi ve Teknoloji Uzmanı</w:t>
      </w:r>
    </w:p>
    <w:p w14:paraId="05FA6824" w14:textId="77777777" w:rsid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>10:45 – 11:15</w:t>
      </w:r>
      <w:r w:rsidRPr="00B028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Pr="00B028C5">
        <w:rPr>
          <w:b/>
          <w:bCs/>
          <w:sz w:val="24"/>
          <w:szCs w:val="24"/>
        </w:rPr>
        <w:t xml:space="preserve">İklim Değişikliği, AB </w:t>
      </w:r>
      <w:proofErr w:type="spellStart"/>
      <w:r w:rsidRPr="00B028C5">
        <w:rPr>
          <w:b/>
          <w:bCs/>
          <w:sz w:val="24"/>
          <w:szCs w:val="24"/>
        </w:rPr>
        <w:t>Yeșil</w:t>
      </w:r>
      <w:proofErr w:type="spellEnd"/>
      <w:r w:rsidRPr="00B028C5">
        <w:rPr>
          <w:b/>
          <w:bCs/>
          <w:sz w:val="24"/>
          <w:szCs w:val="24"/>
        </w:rPr>
        <w:t xml:space="preserve"> Mutabakatı ve Şirketlerin Uyum Stratejileri</w:t>
      </w:r>
    </w:p>
    <w:p w14:paraId="52023B8A" w14:textId="01E5E262" w:rsid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 xml:space="preserve">İklim Değişikliği ve AB Yeşil Mutabakatında </w:t>
      </w:r>
      <w:proofErr w:type="spellStart"/>
      <w:r w:rsidRPr="00B028C5">
        <w:rPr>
          <w:sz w:val="24"/>
          <w:szCs w:val="24"/>
        </w:rPr>
        <w:t>Türkive'nin</w:t>
      </w:r>
      <w:proofErr w:type="spellEnd"/>
      <w:r w:rsidRPr="00B028C5">
        <w:rPr>
          <w:sz w:val="24"/>
          <w:szCs w:val="24"/>
        </w:rPr>
        <w:t xml:space="preserve"> Hedefi-</w:t>
      </w:r>
      <w:r>
        <w:rPr>
          <w:sz w:val="24"/>
          <w:szCs w:val="24"/>
        </w:rPr>
        <w:t xml:space="preserve"> Sn.</w:t>
      </w:r>
      <w:r w:rsidRPr="00B028C5">
        <w:rPr>
          <w:sz w:val="24"/>
          <w:szCs w:val="24"/>
        </w:rPr>
        <w:t xml:space="preserve"> </w:t>
      </w:r>
      <w:r w:rsidR="00C457B7">
        <w:rPr>
          <w:sz w:val="24"/>
          <w:szCs w:val="24"/>
        </w:rPr>
        <w:t xml:space="preserve">Dr. </w:t>
      </w:r>
      <w:r w:rsidRPr="00B028C5">
        <w:rPr>
          <w:sz w:val="24"/>
          <w:szCs w:val="24"/>
        </w:rPr>
        <w:t>Mehmet ÖZCAN</w:t>
      </w:r>
      <w:r w:rsidR="00E828A2">
        <w:rPr>
          <w:sz w:val="24"/>
          <w:szCs w:val="24"/>
        </w:rPr>
        <w:t xml:space="preserve"> / ASO Yönetim Kurulu Başkanı Enerji </w:t>
      </w:r>
      <w:r w:rsidR="00C826BA">
        <w:rPr>
          <w:sz w:val="24"/>
          <w:szCs w:val="24"/>
        </w:rPr>
        <w:t xml:space="preserve">ve Çevre </w:t>
      </w:r>
      <w:r w:rsidR="00E828A2">
        <w:rPr>
          <w:sz w:val="24"/>
          <w:szCs w:val="24"/>
        </w:rPr>
        <w:t xml:space="preserve">Danışmanı </w:t>
      </w:r>
    </w:p>
    <w:p w14:paraId="7E6C3504" w14:textId="5E660B42" w:rsid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 xml:space="preserve">Yeşil ve Dijital Geleceğe Uyum: Şirketler için Yol Haritası- </w:t>
      </w:r>
      <w:proofErr w:type="spellStart"/>
      <w:r>
        <w:rPr>
          <w:sz w:val="24"/>
          <w:szCs w:val="24"/>
        </w:rPr>
        <w:t>Sn.</w:t>
      </w:r>
      <w:r w:rsidRPr="00B028C5">
        <w:rPr>
          <w:sz w:val="24"/>
          <w:szCs w:val="24"/>
        </w:rPr>
        <w:t>Ömür</w:t>
      </w:r>
      <w:proofErr w:type="spellEnd"/>
      <w:r w:rsidRPr="00B028C5">
        <w:rPr>
          <w:sz w:val="24"/>
          <w:szCs w:val="24"/>
        </w:rPr>
        <w:t xml:space="preserve"> DEMİR KIZILARSLAN / Bilim Ağacı Vakfı Yönetim Kurulu Üyesi, Mentor, Danışman Emekli Genel Müdür (Ticaret Bakanlığı)</w:t>
      </w:r>
    </w:p>
    <w:p w14:paraId="1CD7D429" w14:textId="4228611E" w:rsid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>11:15 – 11:30</w:t>
      </w:r>
      <w:r w:rsidRPr="00B028C5">
        <w:rPr>
          <w:sz w:val="24"/>
          <w:szCs w:val="24"/>
        </w:rPr>
        <w:tab/>
      </w:r>
      <w:r w:rsidRPr="00B028C5">
        <w:rPr>
          <w:b/>
          <w:bCs/>
          <w:sz w:val="24"/>
          <w:szCs w:val="24"/>
        </w:rPr>
        <w:t>Ara</w:t>
      </w:r>
    </w:p>
    <w:p w14:paraId="68E298D1" w14:textId="54685E9A" w:rsidR="00B028C5" w:rsidRP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B028C5">
        <w:rPr>
          <w:b/>
          <w:bCs/>
          <w:sz w:val="24"/>
          <w:szCs w:val="24"/>
        </w:rPr>
        <w:t>2.Oturum</w:t>
      </w:r>
    </w:p>
    <w:p w14:paraId="75164915" w14:textId="1021F33A" w:rsidR="00B028C5" w:rsidRP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>11:30 – 12.30</w:t>
      </w:r>
      <w:r>
        <w:rPr>
          <w:sz w:val="24"/>
          <w:szCs w:val="24"/>
        </w:rPr>
        <w:tab/>
      </w:r>
      <w:r w:rsidRPr="00B028C5">
        <w:rPr>
          <w:b/>
          <w:bCs/>
          <w:sz w:val="24"/>
          <w:szCs w:val="24"/>
        </w:rPr>
        <w:t>Örnek Uygulamalar: Karşılaşılan Zorluklar ve Pratik Çözümler - ASO Tübitak 1831 iyi uygulama örnekleri</w:t>
      </w:r>
    </w:p>
    <w:p w14:paraId="3CA92AD1" w14:textId="17AD0BCD" w:rsid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>11:00– 11:15</w:t>
      </w:r>
      <w:r w:rsidRPr="00B028C5">
        <w:rPr>
          <w:sz w:val="24"/>
          <w:szCs w:val="24"/>
        </w:rPr>
        <w:tab/>
      </w:r>
      <w:r w:rsidR="00094BA7" w:rsidRPr="00B028C5">
        <w:rPr>
          <w:sz w:val="24"/>
          <w:szCs w:val="24"/>
        </w:rPr>
        <w:t xml:space="preserve">Ar Grup Makine Sanayi </w:t>
      </w:r>
      <w:r w:rsidR="00154021">
        <w:rPr>
          <w:sz w:val="24"/>
          <w:szCs w:val="24"/>
        </w:rPr>
        <w:t>v</w:t>
      </w:r>
      <w:r w:rsidR="00094BA7" w:rsidRPr="00B028C5">
        <w:rPr>
          <w:sz w:val="24"/>
          <w:szCs w:val="24"/>
        </w:rPr>
        <w:t>e Ticaret Anonim Şirketi</w:t>
      </w:r>
    </w:p>
    <w:p w14:paraId="6229D85C" w14:textId="55D0604D" w:rsidR="00B028C5" w:rsidRP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>11:20 – 11:35</w:t>
      </w:r>
      <w:r w:rsidRPr="00B028C5">
        <w:rPr>
          <w:sz w:val="24"/>
          <w:szCs w:val="24"/>
        </w:rPr>
        <w:tab/>
      </w:r>
      <w:r w:rsidR="00154021">
        <w:rPr>
          <w:sz w:val="24"/>
          <w:szCs w:val="24"/>
        </w:rPr>
        <w:t>Babacan Kauçuk ve Yedek Parça Sanayi ve Ticaret Limited Şirketi</w:t>
      </w:r>
    </w:p>
    <w:p w14:paraId="6AD183CA" w14:textId="7C30FE0E" w:rsidR="006C3209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>11:40– 11:55</w:t>
      </w:r>
      <w:r>
        <w:rPr>
          <w:sz w:val="24"/>
          <w:szCs w:val="24"/>
        </w:rPr>
        <w:tab/>
      </w:r>
      <w:r w:rsidR="00094BA7" w:rsidRPr="00B028C5">
        <w:rPr>
          <w:sz w:val="24"/>
          <w:szCs w:val="24"/>
        </w:rPr>
        <w:t>Mertoğlu Kent Mobilyaları Anonim Şirketi</w:t>
      </w:r>
    </w:p>
    <w:p w14:paraId="6A38FA78" w14:textId="09CE0335" w:rsidR="00761BE6" w:rsidRDefault="00B028C5" w:rsidP="005D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bCs/>
          <w:sz w:val="24"/>
          <w:szCs w:val="24"/>
        </w:rPr>
      </w:pPr>
      <w:r w:rsidRPr="00B028C5">
        <w:rPr>
          <w:sz w:val="24"/>
          <w:szCs w:val="24"/>
        </w:rPr>
        <w:t>12:30-12:45</w:t>
      </w:r>
      <w:r>
        <w:rPr>
          <w:sz w:val="24"/>
          <w:szCs w:val="24"/>
        </w:rPr>
        <w:tab/>
      </w:r>
      <w:r w:rsidR="00761BE6" w:rsidRPr="00761BE6">
        <w:rPr>
          <w:b/>
          <w:bCs/>
          <w:sz w:val="24"/>
          <w:szCs w:val="24"/>
        </w:rPr>
        <w:t>Soru- Cevap</w:t>
      </w:r>
    </w:p>
    <w:p w14:paraId="7FDE7D02" w14:textId="0B30DBFF" w:rsidR="00B028C5" w:rsidRP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>12:45 – 13:00</w:t>
      </w:r>
      <w:r>
        <w:rPr>
          <w:sz w:val="24"/>
          <w:szCs w:val="24"/>
        </w:rPr>
        <w:tab/>
      </w:r>
      <w:r w:rsidRPr="00B028C5">
        <w:rPr>
          <w:b/>
          <w:bCs/>
          <w:sz w:val="24"/>
          <w:szCs w:val="24"/>
        </w:rPr>
        <w:t>Plaket Töreni</w:t>
      </w:r>
    </w:p>
    <w:p w14:paraId="63B3CE69" w14:textId="6C747045" w:rsidR="00B028C5" w:rsidRPr="00EF5E22" w:rsidRDefault="00B028C5" w:rsidP="00C54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F5E22">
        <w:rPr>
          <w:b/>
          <w:bCs/>
          <w:sz w:val="24"/>
          <w:szCs w:val="24"/>
        </w:rPr>
        <w:t>Kapanış</w:t>
      </w:r>
    </w:p>
    <w:p w14:paraId="0D254202" w14:textId="77777777" w:rsidR="00B028C5" w:rsidRDefault="00B028C5" w:rsidP="005D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</w:p>
    <w:p w14:paraId="75F0ACED" w14:textId="77777777" w:rsidR="00761BE6" w:rsidRDefault="00761BE6" w:rsidP="00885786">
      <w:pPr>
        <w:spacing w:line="276" w:lineRule="auto"/>
      </w:pPr>
    </w:p>
    <w:sectPr w:rsidR="00761BE6" w:rsidSect="0024449A">
      <w:headerReference w:type="default" r:id="rId7"/>
      <w:footerReference w:type="default" r:id="rId8"/>
      <w:pgSz w:w="11906" w:h="16838"/>
      <w:pgMar w:top="1418" w:right="1276" w:bottom="1418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5CAF" w14:textId="77777777" w:rsidR="005E6D1E" w:rsidRDefault="005E6D1E">
      <w:r>
        <w:separator/>
      </w:r>
    </w:p>
  </w:endnote>
  <w:endnote w:type="continuationSeparator" w:id="0">
    <w:p w14:paraId="4B0EB019" w14:textId="77777777" w:rsidR="005E6D1E" w:rsidRDefault="005E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42AE" w14:textId="77777777" w:rsidR="00693AA7" w:rsidRDefault="00693AA7" w:rsidP="00A95383">
    <w:pPr>
      <w:pStyle w:val="AltBilgi"/>
      <w:ind w:left="-993" w:right="-760"/>
      <w:jc w:val="center"/>
      <w:rPr>
        <w:rFonts w:ascii="Arial" w:hAnsi="Arial" w:cs="Arial"/>
        <w:sz w:val="12"/>
        <w:lang w:val="de-DE"/>
      </w:rPr>
    </w:pPr>
  </w:p>
  <w:p w14:paraId="0A1014AF" w14:textId="77777777" w:rsidR="00693AA7" w:rsidRDefault="00693AA7" w:rsidP="00A95383">
    <w:pPr>
      <w:pStyle w:val="AltBilgi"/>
      <w:ind w:left="-993" w:right="-760"/>
      <w:jc w:val="center"/>
      <w:rPr>
        <w:rFonts w:ascii="Arial" w:hAnsi="Arial" w:cs="Arial"/>
        <w:sz w:val="12"/>
        <w:lang w:val="de-DE"/>
      </w:rPr>
    </w:pPr>
  </w:p>
  <w:p w14:paraId="25F640A3" w14:textId="28333490" w:rsidR="00693AA7" w:rsidRPr="00342EA0" w:rsidRDefault="00693AA7" w:rsidP="009608BF">
    <w:pPr>
      <w:pStyle w:val="AltBilgi"/>
      <w:tabs>
        <w:tab w:val="left" w:pos="60"/>
        <w:tab w:val="center" w:pos="4574"/>
      </w:tabs>
      <w:ind w:left="-993" w:right="-760"/>
      <w:rPr>
        <w:rFonts w:ascii="Arial" w:hAnsi="Arial" w:cs="Arial"/>
        <w:sz w:val="12"/>
        <w:lang w:val="de-DE"/>
      </w:rPr>
    </w:pPr>
    <w:r>
      <w:rPr>
        <w:noProof/>
        <w:lang w:eastAsia="tr-TR"/>
      </w:rPr>
      <w:drawing>
        <wp:anchor distT="0" distB="0" distL="114300" distR="114300" simplePos="0" relativeHeight="251655680" behindDoc="0" locked="0" layoutInCell="1" allowOverlap="1" wp14:anchorId="4FBA3344" wp14:editId="6C304C56">
          <wp:simplePos x="0" y="0"/>
          <wp:positionH relativeFrom="column">
            <wp:posOffset>3783965</wp:posOffset>
          </wp:positionH>
          <wp:positionV relativeFrom="paragraph">
            <wp:posOffset>23495</wp:posOffset>
          </wp:positionV>
          <wp:extent cx="616585" cy="574040"/>
          <wp:effectExtent l="0" t="0" r="0" b="0"/>
          <wp:wrapNone/>
          <wp:docPr id="1618377500" name="Picture 1618377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2"/>
        <w:lang w:val="de-DE"/>
      </w:rPr>
      <w:tab/>
      <w:t xml:space="preserve">                                                                             </w:t>
    </w:r>
    <w:r>
      <w:rPr>
        <w:rFonts w:ascii="Arial" w:hAnsi="Arial" w:cs="Arial"/>
        <w:noProof/>
        <w:sz w:val="12"/>
        <w:lang w:eastAsia="tr-TR"/>
      </w:rPr>
      <w:drawing>
        <wp:inline distT="0" distB="0" distL="0" distR="0" wp14:anchorId="781B8EFF" wp14:editId="666CDBCE">
          <wp:extent cx="1000125" cy="609600"/>
          <wp:effectExtent l="0" t="0" r="0" b="0"/>
          <wp:docPr id="396765933" name="Picture 396765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A767E" w14:textId="77777777" w:rsidR="00693AA7" w:rsidRDefault="00693A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A63B" w14:textId="77777777" w:rsidR="005E6D1E" w:rsidRDefault="005E6D1E">
      <w:r>
        <w:separator/>
      </w:r>
    </w:p>
  </w:footnote>
  <w:footnote w:type="continuationSeparator" w:id="0">
    <w:p w14:paraId="0EE8507B" w14:textId="77777777" w:rsidR="005E6D1E" w:rsidRDefault="005E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2BA1" w14:textId="2FDFF8EA" w:rsidR="00693AA7" w:rsidRDefault="00693AA7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71CDB918" wp14:editId="6A60C633">
          <wp:simplePos x="0" y="0"/>
          <wp:positionH relativeFrom="column">
            <wp:posOffset>-313690</wp:posOffset>
          </wp:positionH>
          <wp:positionV relativeFrom="paragraph">
            <wp:posOffset>-223520</wp:posOffset>
          </wp:positionV>
          <wp:extent cx="623570" cy="622935"/>
          <wp:effectExtent l="0" t="0" r="5080" b="5715"/>
          <wp:wrapNone/>
          <wp:docPr id="172256459" name="Picture 172256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56459" name="Picture 17225645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007E77" wp14:editId="701ED866">
              <wp:simplePos x="0" y="0"/>
              <wp:positionH relativeFrom="column">
                <wp:posOffset>478155</wp:posOffset>
              </wp:positionH>
              <wp:positionV relativeFrom="paragraph">
                <wp:posOffset>-57785</wp:posOffset>
              </wp:positionV>
              <wp:extent cx="1426845" cy="696595"/>
              <wp:effectExtent l="0" t="0" r="1905" b="8255"/>
              <wp:wrapNone/>
              <wp:docPr id="1146335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845" cy="696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D95BD" w14:textId="77777777" w:rsidR="00693AA7" w:rsidRPr="002D6B6B" w:rsidRDefault="00693AA7" w:rsidP="009C34DE">
                          <w:pPr>
                            <w:pStyle w:val="stBilgi"/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Atatürk Bulvarı No:193</w:t>
                          </w:r>
                        </w:p>
                        <w:p w14:paraId="7C764BEC" w14:textId="77777777" w:rsidR="00693AA7" w:rsidRPr="002D6B6B" w:rsidRDefault="00693AA7" w:rsidP="009C34DE">
                          <w:pPr>
                            <w:pStyle w:val="stBilgi"/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Kavaklıdere / ANKARA</w:t>
                          </w:r>
                        </w:p>
                        <w:p w14:paraId="614B9BE3" w14:textId="77777777" w:rsidR="00693AA7" w:rsidRPr="002D6B6B" w:rsidRDefault="00693AA7" w:rsidP="009C34DE">
                          <w:pPr>
                            <w:pStyle w:val="stBilgi"/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Tel:0 312 417 12 00</w:t>
                          </w:r>
                        </w:p>
                        <w:p w14:paraId="2CA836BF" w14:textId="77777777" w:rsidR="00693AA7" w:rsidRPr="002D6B6B" w:rsidRDefault="00693AA7" w:rsidP="009C34DE">
                          <w:pPr>
                            <w:pStyle w:val="stBilgi"/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Faks: 0 312 417 52 05</w:t>
                          </w:r>
                        </w:p>
                        <w:p w14:paraId="4C490AB6" w14:textId="77777777" w:rsidR="00693AA7" w:rsidRPr="002D6B6B" w:rsidRDefault="00693AA7" w:rsidP="009C34DE">
                          <w:pPr>
                            <w:pStyle w:val="stBilgi"/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www.aso.org.tr</w:t>
                          </w:r>
                        </w:p>
                        <w:p w14:paraId="292CD357" w14:textId="77777777" w:rsidR="00693AA7" w:rsidRPr="002D6B6B" w:rsidRDefault="00693AA7" w:rsidP="009C34DE">
                          <w:pPr>
                            <w:pStyle w:val="stBilgi"/>
                            <w:rPr>
                              <w:b/>
                              <w:noProof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aso@aso.org.tr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07E7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7.65pt;margin-top:-4.55pt;width:112.35pt;height:5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" stroked="f">
              <v:textbox>
                <w:txbxContent>
                  <w:p w14:paraId="354D95BD" w14:textId="77777777" w:rsidR="00693AA7" w:rsidRPr="002D6B6B" w:rsidRDefault="00693AA7" w:rsidP="009C34DE">
                    <w:pPr>
                      <w:pStyle w:val="stBilgi"/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Atatürk Bulvarı No:193</w:t>
                    </w:r>
                  </w:p>
                  <w:p w14:paraId="7C764BEC" w14:textId="77777777" w:rsidR="00693AA7" w:rsidRPr="002D6B6B" w:rsidRDefault="00693AA7" w:rsidP="009C34DE">
                    <w:pPr>
                      <w:pStyle w:val="stBilgi"/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Kavaklıdere / ANKARA</w:t>
                    </w:r>
                  </w:p>
                  <w:p w14:paraId="614B9BE3" w14:textId="77777777" w:rsidR="00693AA7" w:rsidRPr="002D6B6B" w:rsidRDefault="00693AA7" w:rsidP="009C34DE">
                    <w:pPr>
                      <w:pStyle w:val="stBilgi"/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Tel:0 312 417 12 00</w:t>
                    </w:r>
                  </w:p>
                  <w:p w14:paraId="2CA836BF" w14:textId="77777777" w:rsidR="00693AA7" w:rsidRPr="002D6B6B" w:rsidRDefault="00693AA7" w:rsidP="009C34DE">
                    <w:pPr>
                      <w:pStyle w:val="stBilgi"/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Faks: 0 312 417 52 05</w:t>
                    </w:r>
                  </w:p>
                  <w:p w14:paraId="4C490AB6" w14:textId="77777777" w:rsidR="00693AA7" w:rsidRPr="002D6B6B" w:rsidRDefault="00693AA7" w:rsidP="009C34DE">
                    <w:pPr>
                      <w:pStyle w:val="stBilgi"/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www.aso.org.tr</w:t>
                    </w:r>
                  </w:p>
                  <w:p w14:paraId="292CD357" w14:textId="77777777" w:rsidR="00693AA7" w:rsidRPr="002D6B6B" w:rsidRDefault="00693AA7" w:rsidP="009C34DE">
                    <w:pPr>
                      <w:pStyle w:val="stBilgi"/>
                      <w:rPr>
                        <w:b/>
                        <w:noProof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aso@aso.org.tr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F9D0AC" wp14:editId="6936A32D">
              <wp:simplePos x="0" y="0"/>
              <wp:positionH relativeFrom="column">
                <wp:posOffset>-620395</wp:posOffset>
              </wp:positionH>
              <wp:positionV relativeFrom="paragraph">
                <wp:posOffset>403860</wp:posOffset>
              </wp:positionV>
              <wp:extent cx="1162685" cy="343535"/>
              <wp:effectExtent l="0" t="0" r="0" b="0"/>
              <wp:wrapNone/>
              <wp:docPr id="78994157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343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5ADDF" w14:textId="77777777" w:rsidR="00693AA7" w:rsidRPr="002D6B6B" w:rsidRDefault="00693AA7" w:rsidP="008857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D6B6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ANKARA SANAYİ ODASI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9D0AC" id="Text Box 13" o:spid="_x0000_s1027" type="#_x0000_t202" style="position:absolute;margin-left:-48.85pt;margin-top:31.8pt;width:91.55pt;height:2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" stroked="f">
              <v:textbox>
                <w:txbxContent>
                  <w:p w14:paraId="23C5ADDF" w14:textId="77777777" w:rsidR="00693AA7" w:rsidRPr="002D6B6B" w:rsidRDefault="00693AA7" w:rsidP="00885786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2D6B6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ANKARA SANAYİ ODASI</w:t>
                    </w:r>
                  </w:p>
                </w:txbxContent>
              </v:textbox>
            </v:shape>
          </w:pict>
        </mc:Fallback>
      </mc:AlternateContent>
    </w:r>
  </w:p>
  <w:p w14:paraId="1A7199EE" w14:textId="3425D6C5" w:rsidR="00693AA7" w:rsidRDefault="00693AA7">
    <w:pPr>
      <w:pStyle w:val="stBilgi"/>
    </w:pPr>
    <w:r>
      <w:t xml:space="preserve">                                                                                                                                             </w:t>
    </w:r>
  </w:p>
  <w:p w14:paraId="132AFC28" w14:textId="70A9073B" w:rsidR="00693AA7" w:rsidRPr="002D6B6B" w:rsidRDefault="00693AA7">
    <w:pPr>
      <w:pStyle w:val="stBilgi"/>
    </w:pPr>
  </w:p>
  <w:p w14:paraId="731842F3" w14:textId="368710C2" w:rsidR="00693AA7" w:rsidRDefault="00693AA7">
    <w:pPr>
      <w:pStyle w:val="stBilgi"/>
    </w:pPr>
  </w:p>
  <w:p w14:paraId="04CD5BDE" w14:textId="73E28793" w:rsidR="00693AA7" w:rsidRPr="0056538E" w:rsidRDefault="00693AA7" w:rsidP="0056538E">
    <w:pPr>
      <w:pStyle w:val="stBilgi"/>
      <w:tabs>
        <w:tab w:val="clear" w:pos="4536"/>
        <w:tab w:val="clear" w:pos="9072"/>
        <w:tab w:val="right" w:pos="9070"/>
      </w:tabs>
    </w:pPr>
    <w:r>
      <w:tab/>
    </w:r>
  </w:p>
  <w:p w14:paraId="554A033A" w14:textId="0D90AFD4" w:rsidR="00693AA7" w:rsidRPr="002B6AB8" w:rsidRDefault="00693AA7" w:rsidP="002B6AB8">
    <w:pPr>
      <w:pStyle w:val="stBilgi"/>
      <w:ind w:left="900"/>
      <w:rPr>
        <w:rFonts w:ascii="Century Gothic" w:hAnsi="Century Gothic" w:cs="Arial"/>
        <w:sz w:val="16"/>
        <w:szCs w:val="16"/>
      </w:rPr>
    </w:pPr>
    <w:r>
      <w:rPr>
        <w:noProof/>
        <w:lang w:eastAsia="tr-TR"/>
      </w:rPr>
      <w:drawing>
        <wp:anchor distT="0" distB="0" distL="114300" distR="114300" simplePos="0" relativeHeight="251659776" behindDoc="1" locked="0" layoutInCell="1" allowOverlap="1" wp14:anchorId="29EEF859" wp14:editId="68DFC909">
          <wp:simplePos x="0" y="0"/>
          <wp:positionH relativeFrom="column">
            <wp:posOffset>-800100</wp:posOffset>
          </wp:positionH>
          <wp:positionV relativeFrom="paragraph">
            <wp:posOffset>1011555</wp:posOffset>
          </wp:positionV>
          <wp:extent cx="704850" cy="6238875"/>
          <wp:effectExtent l="0" t="0" r="0" b="0"/>
          <wp:wrapNone/>
          <wp:docPr id="818525981" name="Picture 818525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23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F0A"/>
    <w:multiLevelType w:val="hybridMultilevel"/>
    <w:tmpl w:val="B4666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4837"/>
    <w:multiLevelType w:val="hybridMultilevel"/>
    <w:tmpl w:val="79BCC5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7B6C"/>
    <w:multiLevelType w:val="multilevel"/>
    <w:tmpl w:val="775C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92C36"/>
    <w:multiLevelType w:val="hybridMultilevel"/>
    <w:tmpl w:val="33F46E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41D8"/>
    <w:multiLevelType w:val="multilevel"/>
    <w:tmpl w:val="041F001D"/>
    <w:styleLink w:val="Style2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70052C"/>
    <w:multiLevelType w:val="hybridMultilevel"/>
    <w:tmpl w:val="5186E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60D49"/>
    <w:multiLevelType w:val="multilevel"/>
    <w:tmpl w:val="AD6E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E58B9"/>
    <w:multiLevelType w:val="hybridMultilevel"/>
    <w:tmpl w:val="01A0C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C386D"/>
    <w:multiLevelType w:val="hybridMultilevel"/>
    <w:tmpl w:val="26445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41F9"/>
    <w:multiLevelType w:val="multilevel"/>
    <w:tmpl w:val="3A90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B79CC"/>
    <w:multiLevelType w:val="hybridMultilevel"/>
    <w:tmpl w:val="B9908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4284D"/>
    <w:multiLevelType w:val="hybridMultilevel"/>
    <w:tmpl w:val="646283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379F5"/>
    <w:multiLevelType w:val="multilevel"/>
    <w:tmpl w:val="FBF4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32EB4"/>
    <w:multiLevelType w:val="hybridMultilevel"/>
    <w:tmpl w:val="B8FE6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84066"/>
    <w:multiLevelType w:val="hybridMultilevel"/>
    <w:tmpl w:val="70304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3F01"/>
    <w:multiLevelType w:val="multilevel"/>
    <w:tmpl w:val="BA78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86F98"/>
    <w:multiLevelType w:val="hybridMultilevel"/>
    <w:tmpl w:val="CCD46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E56B8"/>
    <w:multiLevelType w:val="multilevel"/>
    <w:tmpl w:val="5054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674EF"/>
    <w:multiLevelType w:val="hybridMultilevel"/>
    <w:tmpl w:val="7744E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2921">
    <w:abstractNumId w:val="4"/>
  </w:num>
  <w:num w:numId="2" w16cid:durableId="1973095344">
    <w:abstractNumId w:val="3"/>
  </w:num>
  <w:num w:numId="3" w16cid:durableId="608393766">
    <w:abstractNumId w:val="5"/>
  </w:num>
  <w:num w:numId="4" w16cid:durableId="497884731">
    <w:abstractNumId w:val="18"/>
  </w:num>
  <w:num w:numId="5" w16cid:durableId="158737009">
    <w:abstractNumId w:val="0"/>
  </w:num>
  <w:num w:numId="6" w16cid:durableId="1489861142">
    <w:abstractNumId w:val="14"/>
  </w:num>
  <w:num w:numId="7" w16cid:durableId="1291861417">
    <w:abstractNumId w:val="10"/>
  </w:num>
  <w:num w:numId="8" w16cid:durableId="1274509227">
    <w:abstractNumId w:val="7"/>
  </w:num>
  <w:num w:numId="9" w16cid:durableId="389766312">
    <w:abstractNumId w:val="16"/>
  </w:num>
  <w:num w:numId="10" w16cid:durableId="1330669731">
    <w:abstractNumId w:val="1"/>
  </w:num>
  <w:num w:numId="11" w16cid:durableId="1909336722">
    <w:abstractNumId w:val="8"/>
  </w:num>
  <w:num w:numId="12" w16cid:durableId="413010909">
    <w:abstractNumId w:val="2"/>
  </w:num>
  <w:num w:numId="13" w16cid:durableId="2069910719">
    <w:abstractNumId w:val="12"/>
  </w:num>
  <w:num w:numId="14" w16cid:durableId="89476760">
    <w:abstractNumId w:val="17"/>
  </w:num>
  <w:num w:numId="15" w16cid:durableId="598954442">
    <w:abstractNumId w:val="15"/>
  </w:num>
  <w:num w:numId="16" w16cid:durableId="395130274">
    <w:abstractNumId w:val="6"/>
  </w:num>
  <w:num w:numId="17" w16cid:durableId="1307933036">
    <w:abstractNumId w:val="9"/>
  </w:num>
  <w:num w:numId="18" w16cid:durableId="210239833">
    <w:abstractNumId w:val="13"/>
  </w:num>
  <w:num w:numId="19" w16cid:durableId="121898001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CA"/>
    <w:rsid w:val="000001BE"/>
    <w:rsid w:val="00000674"/>
    <w:rsid w:val="00002223"/>
    <w:rsid w:val="00002BAB"/>
    <w:rsid w:val="00004BFD"/>
    <w:rsid w:val="00004D68"/>
    <w:rsid w:val="00011B15"/>
    <w:rsid w:val="000124B9"/>
    <w:rsid w:val="000125F0"/>
    <w:rsid w:val="00012861"/>
    <w:rsid w:val="000138C0"/>
    <w:rsid w:val="00014FAF"/>
    <w:rsid w:val="000176AD"/>
    <w:rsid w:val="00021E5A"/>
    <w:rsid w:val="00023C26"/>
    <w:rsid w:val="000241AE"/>
    <w:rsid w:val="000245A2"/>
    <w:rsid w:val="00024E37"/>
    <w:rsid w:val="00027512"/>
    <w:rsid w:val="00027D60"/>
    <w:rsid w:val="000301EA"/>
    <w:rsid w:val="00030529"/>
    <w:rsid w:val="00034CF6"/>
    <w:rsid w:val="00035BC2"/>
    <w:rsid w:val="00036BD9"/>
    <w:rsid w:val="00036E54"/>
    <w:rsid w:val="000372A3"/>
    <w:rsid w:val="00040356"/>
    <w:rsid w:val="00042523"/>
    <w:rsid w:val="000425FE"/>
    <w:rsid w:val="00043E38"/>
    <w:rsid w:val="0004592C"/>
    <w:rsid w:val="000466CA"/>
    <w:rsid w:val="00046711"/>
    <w:rsid w:val="000472D7"/>
    <w:rsid w:val="000510F7"/>
    <w:rsid w:val="000514DF"/>
    <w:rsid w:val="00054418"/>
    <w:rsid w:val="00060319"/>
    <w:rsid w:val="00062896"/>
    <w:rsid w:val="00063222"/>
    <w:rsid w:val="000637EC"/>
    <w:rsid w:val="00066B2F"/>
    <w:rsid w:val="0006784D"/>
    <w:rsid w:val="00070464"/>
    <w:rsid w:val="00070DE2"/>
    <w:rsid w:val="00071F16"/>
    <w:rsid w:val="00072048"/>
    <w:rsid w:val="00072B3C"/>
    <w:rsid w:val="00073BEF"/>
    <w:rsid w:val="00075DEF"/>
    <w:rsid w:val="00081770"/>
    <w:rsid w:val="00083AF4"/>
    <w:rsid w:val="000840DF"/>
    <w:rsid w:val="0008528D"/>
    <w:rsid w:val="000853C3"/>
    <w:rsid w:val="00087795"/>
    <w:rsid w:val="000904CB"/>
    <w:rsid w:val="000906E5"/>
    <w:rsid w:val="0009074B"/>
    <w:rsid w:val="00090E19"/>
    <w:rsid w:val="00091740"/>
    <w:rsid w:val="000926A7"/>
    <w:rsid w:val="00094BA7"/>
    <w:rsid w:val="00096317"/>
    <w:rsid w:val="000973BC"/>
    <w:rsid w:val="0009760E"/>
    <w:rsid w:val="000A0B52"/>
    <w:rsid w:val="000A266C"/>
    <w:rsid w:val="000A4FC1"/>
    <w:rsid w:val="000B0B0D"/>
    <w:rsid w:val="000B1474"/>
    <w:rsid w:val="000B1FB7"/>
    <w:rsid w:val="000B2060"/>
    <w:rsid w:val="000B27AA"/>
    <w:rsid w:val="000B4819"/>
    <w:rsid w:val="000B60A0"/>
    <w:rsid w:val="000C1CF8"/>
    <w:rsid w:val="000C3E12"/>
    <w:rsid w:val="000C5404"/>
    <w:rsid w:val="000C58F0"/>
    <w:rsid w:val="000C6107"/>
    <w:rsid w:val="000C70C7"/>
    <w:rsid w:val="000C7499"/>
    <w:rsid w:val="000C7BA9"/>
    <w:rsid w:val="000D2A05"/>
    <w:rsid w:val="000D4BEF"/>
    <w:rsid w:val="000D65FB"/>
    <w:rsid w:val="000D68E9"/>
    <w:rsid w:val="000E0BFC"/>
    <w:rsid w:val="000E1372"/>
    <w:rsid w:val="000E13D0"/>
    <w:rsid w:val="000E2B01"/>
    <w:rsid w:val="000F1585"/>
    <w:rsid w:val="000F3162"/>
    <w:rsid w:val="000F47B0"/>
    <w:rsid w:val="000F50E2"/>
    <w:rsid w:val="000F68D6"/>
    <w:rsid w:val="000F6B38"/>
    <w:rsid w:val="000F76D0"/>
    <w:rsid w:val="00100CCC"/>
    <w:rsid w:val="00101528"/>
    <w:rsid w:val="001058B7"/>
    <w:rsid w:val="00107C36"/>
    <w:rsid w:val="00110C47"/>
    <w:rsid w:val="00111455"/>
    <w:rsid w:val="00111F95"/>
    <w:rsid w:val="00112031"/>
    <w:rsid w:val="00112350"/>
    <w:rsid w:val="00112CCA"/>
    <w:rsid w:val="00112F11"/>
    <w:rsid w:val="001135B9"/>
    <w:rsid w:val="001137C8"/>
    <w:rsid w:val="00116A69"/>
    <w:rsid w:val="00116B17"/>
    <w:rsid w:val="0012140E"/>
    <w:rsid w:val="00121AF5"/>
    <w:rsid w:val="00122E44"/>
    <w:rsid w:val="00123470"/>
    <w:rsid w:val="00127E92"/>
    <w:rsid w:val="00134F2F"/>
    <w:rsid w:val="00134FB1"/>
    <w:rsid w:val="00136E33"/>
    <w:rsid w:val="0013734A"/>
    <w:rsid w:val="00137D59"/>
    <w:rsid w:val="001416BA"/>
    <w:rsid w:val="00144A00"/>
    <w:rsid w:val="00146D05"/>
    <w:rsid w:val="00151A53"/>
    <w:rsid w:val="00154021"/>
    <w:rsid w:val="00163093"/>
    <w:rsid w:val="001631DB"/>
    <w:rsid w:val="00164692"/>
    <w:rsid w:val="00165143"/>
    <w:rsid w:val="00165A58"/>
    <w:rsid w:val="00165F9E"/>
    <w:rsid w:val="00167B47"/>
    <w:rsid w:val="00170045"/>
    <w:rsid w:val="001704F9"/>
    <w:rsid w:val="00170799"/>
    <w:rsid w:val="001711B4"/>
    <w:rsid w:val="0017128C"/>
    <w:rsid w:val="001716E2"/>
    <w:rsid w:val="00171BD7"/>
    <w:rsid w:val="00172DF0"/>
    <w:rsid w:val="00174F29"/>
    <w:rsid w:val="00174F93"/>
    <w:rsid w:val="00176CDC"/>
    <w:rsid w:val="00177779"/>
    <w:rsid w:val="00177DF7"/>
    <w:rsid w:val="001829B4"/>
    <w:rsid w:val="00183023"/>
    <w:rsid w:val="001846AB"/>
    <w:rsid w:val="00185B2E"/>
    <w:rsid w:val="0018658E"/>
    <w:rsid w:val="00186C8D"/>
    <w:rsid w:val="00192860"/>
    <w:rsid w:val="0019327E"/>
    <w:rsid w:val="001940CA"/>
    <w:rsid w:val="00194B81"/>
    <w:rsid w:val="00196564"/>
    <w:rsid w:val="001A363E"/>
    <w:rsid w:val="001A388D"/>
    <w:rsid w:val="001A3D19"/>
    <w:rsid w:val="001A411D"/>
    <w:rsid w:val="001A441F"/>
    <w:rsid w:val="001A7D43"/>
    <w:rsid w:val="001B0798"/>
    <w:rsid w:val="001B105C"/>
    <w:rsid w:val="001B1D35"/>
    <w:rsid w:val="001B23EC"/>
    <w:rsid w:val="001B50E8"/>
    <w:rsid w:val="001B5D33"/>
    <w:rsid w:val="001B79FB"/>
    <w:rsid w:val="001C1AD6"/>
    <w:rsid w:val="001C1C5E"/>
    <w:rsid w:val="001C2B6A"/>
    <w:rsid w:val="001C3794"/>
    <w:rsid w:val="001C3DED"/>
    <w:rsid w:val="001C4344"/>
    <w:rsid w:val="001C46F7"/>
    <w:rsid w:val="001C6881"/>
    <w:rsid w:val="001C7F7A"/>
    <w:rsid w:val="001D08D8"/>
    <w:rsid w:val="001D0F3D"/>
    <w:rsid w:val="001D29F0"/>
    <w:rsid w:val="001D4D6E"/>
    <w:rsid w:val="001D602B"/>
    <w:rsid w:val="001D6E05"/>
    <w:rsid w:val="001E48F1"/>
    <w:rsid w:val="001E5017"/>
    <w:rsid w:val="001E52E1"/>
    <w:rsid w:val="001E607D"/>
    <w:rsid w:val="001E63E1"/>
    <w:rsid w:val="001E6BE0"/>
    <w:rsid w:val="001F0464"/>
    <w:rsid w:val="001F0DCB"/>
    <w:rsid w:val="001F2242"/>
    <w:rsid w:val="001F2269"/>
    <w:rsid w:val="001F2345"/>
    <w:rsid w:val="001F40AA"/>
    <w:rsid w:val="001F694B"/>
    <w:rsid w:val="001F7AB1"/>
    <w:rsid w:val="001F7C4C"/>
    <w:rsid w:val="00200BD7"/>
    <w:rsid w:val="00202672"/>
    <w:rsid w:val="00205C85"/>
    <w:rsid w:val="00216F8B"/>
    <w:rsid w:val="0021752C"/>
    <w:rsid w:val="00220B67"/>
    <w:rsid w:val="00220EBC"/>
    <w:rsid w:val="00221A38"/>
    <w:rsid w:val="002240FE"/>
    <w:rsid w:val="00224657"/>
    <w:rsid w:val="0022548A"/>
    <w:rsid w:val="00227FF4"/>
    <w:rsid w:val="00230346"/>
    <w:rsid w:val="002317A5"/>
    <w:rsid w:val="00234121"/>
    <w:rsid w:val="00235340"/>
    <w:rsid w:val="002353BE"/>
    <w:rsid w:val="00235532"/>
    <w:rsid w:val="002356E3"/>
    <w:rsid w:val="00236462"/>
    <w:rsid w:val="00236F42"/>
    <w:rsid w:val="0024033D"/>
    <w:rsid w:val="002435BC"/>
    <w:rsid w:val="002436AE"/>
    <w:rsid w:val="0024449A"/>
    <w:rsid w:val="002458DE"/>
    <w:rsid w:val="00250747"/>
    <w:rsid w:val="0025149C"/>
    <w:rsid w:val="0025272B"/>
    <w:rsid w:val="002568A3"/>
    <w:rsid w:val="0025695C"/>
    <w:rsid w:val="00260B05"/>
    <w:rsid w:val="00261198"/>
    <w:rsid w:val="00263A1A"/>
    <w:rsid w:val="00265956"/>
    <w:rsid w:val="00265FF3"/>
    <w:rsid w:val="00266A99"/>
    <w:rsid w:val="00266CC0"/>
    <w:rsid w:val="002716F5"/>
    <w:rsid w:val="002717DD"/>
    <w:rsid w:val="002741D4"/>
    <w:rsid w:val="002742AF"/>
    <w:rsid w:val="00274890"/>
    <w:rsid w:val="00274C7B"/>
    <w:rsid w:val="00282A5A"/>
    <w:rsid w:val="00283D26"/>
    <w:rsid w:val="00284247"/>
    <w:rsid w:val="00284E86"/>
    <w:rsid w:val="00286F82"/>
    <w:rsid w:val="002872DC"/>
    <w:rsid w:val="00291004"/>
    <w:rsid w:val="002911E6"/>
    <w:rsid w:val="00294842"/>
    <w:rsid w:val="00294FBC"/>
    <w:rsid w:val="002A0387"/>
    <w:rsid w:val="002A0B2D"/>
    <w:rsid w:val="002A14E3"/>
    <w:rsid w:val="002A44DC"/>
    <w:rsid w:val="002A4C75"/>
    <w:rsid w:val="002A4FAF"/>
    <w:rsid w:val="002A6FC4"/>
    <w:rsid w:val="002A78AC"/>
    <w:rsid w:val="002B0C02"/>
    <w:rsid w:val="002B1AA6"/>
    <w:rsid w:val="002B1B44"/>
    <w:rsid w:val="002B373A"/>
    <w:rsid w:val="002B3931"/>
    <w:rsid w:val="002B621E"/>
    <w:rsid w:val="002B63E8"/>
    <w:rsid w:val="002B682D"/>
    <w:rsid w:val="002B6AB8"/>
    <w:rsid w:val="002B7337"/>
    <w:rsid w:val="002C0A40"/>
    <w:rsid w:val="002C2D17"/>
    <w:rsid w:val="002C3570"/>
    <w:rsid w:val="002C426F"/>
    <w:rsid w:val="002C6403"/>
    <w:rsid w:val="002C6D56"/>
    <w:rsid w:val="002C6D5A"/>
    <w:rsid w:val="002D0E3D"/>
    <w:rsid w:val="002D1F5E"/>
    <w:rsid w:val="002D2056"/>
    <w:rsid w:val="002D22F9"/>
    <w:rsid w:val="002D2A55"/>
    <w:rsid w:val="002D2A9C"/>
    <w:rsid w:val="002D3AF4"/>
    <w:rsid w:val="002D4533"/>
    <w:rsid w:val="002D6B6B"/>
    <w:rsid w:val="002D7A1F"/>
    <w:rsid w:val="002E374F"/>
    <w:rsid w:val="002E6DD7"/>
    <w:rsid w:val="002F0385"/>
    <w:rsid w:val="002F0C86"/>
    <w:rsid w:val="002F1135"/>
    <w:rsid w:val="002F1854"/>
    <w:rsid w:val="002F1CBA"/>
    <w:rsid w:val="002F258E"/>
    <w:rsid w:val="002F3F96"/>
    <w:rsid w:val="002F404B"/>
    <w:rsid w:val="002F4D3E"/>
    <w:rsid w:val="002F7575"/>
    <w:rsid w:val="002F7E58"/>
    <w:rsid w:val="003001CE"/>
    <w:rsid w:val="003006EB"/>
    <w:rsid w:val="00300870"/>
    <w:rsid w:val="0030101C"/>
    <w:rsid w:val="003016E9"/>
    <w:rsid w:val="00302B44"/>
    <w:rsid w:val="00303C05"/>
    <w:rsid w:val="00305037"/>
    <w:rsid w:val="0030521B"/>
    <w:rsid w:val="00306774"/>
    <w:rsid w:val="0030722B"/>
    <w:rsid w:val="00310937"/>
    <w:rsid w:val="0031129B"/>
    <w:rsid w:val="00311E3C"/>
    <w:rsid w:val="00312CA4"/>
    <w:rsid w:val="00314923"/>
    <w:rsid w:val="0032100B"/>
    <w:rsid w:val="0032317B"/>
    <w:rsid w:val="003234FE"/>
    <w:rsid w:val="003245FA"/>
    <w:rsid w:val="003248C1"/>
    <w:rsid w:val="00324928"/>
    <w:rsid w:val="00327025"/>
    <w:rsid w:val="00331D14"/>
    <w:rsid w:val="003325C0"/>
    <w:rsid w:val="00333858"/>
    <w:rsid w:val="00333DB7"/>
    <w:rsid w:val="0033468E"/>
    <w:rsid w:val="0033688C"/>
    <w:rsid w:val="0033773C"/>
    <w:rsid w:val="003404F1"/>
    <w:rsid w:val="00342745"/>
    <w:rsid w:val="00342A5A"/>
    <w:rsid w:val="00342EA0"/>
    <w:rsid w:val="00344880"/>
    <w:rsid w:val="00352E2B"/>
    <w:rsid w:val="00352E8E"/>
    <w:rsid w:val="00352EB2"/>
    <w:rsid w:val="00352ED9"/>
    <w:rsid w:val="0035665B"/>
    <w:rsid w:val="00356B1B"/>
    <w:rsid w:val="00357B61"/>
    <w:rsid w:val="00362443"/>
    <w:rsid w:val="00362781"/>
    <w:rsid w:val="00362F38"/>
    <w:rsid w:val="0036708B"/>
    <w:rsid w:val="00375D2E"/>
    <w:rsid w:val="00376486"/>
    <w:rsid w:val="00376B1F"/>
    <w:rsid w:val="00376DB2"/>
    <w:rsid w:val="003801B9"/>
    <w:rsid w:val="0038309A"/>
    <w:rsid w:val="00386F5F"/>
    <w:rsid w:val="00386FAA"/>
    <w:rsid w:val="003879F2"/>
    <w:rsid w:val="00391705"/>
    <w:rsid w:val="003918FF"/>
    <w:rsid w:val="0039262F"/>
    <w:rsid w:val="00392F51"/>
    <w:rsid w:val="003954B4"/>
    <w:rsid w:val="00396A32"/>
    <w:rsid w:val="003A21F0"/>
    <w:rsid w:val="003A46F0"/>
    <w:rsid w:val="003B07C2"/>
    <w:rsid w:val="003B2163"/>
    <w:rsid w:val="003B27BF"/>
    <w:rsid w:val="003B35D3"/>
    <w:rsid w:val="003B3CA9"/>
    <w:rsid w:val="003B4AF3"/>
    <w:rsid w:val="003B4FFD"/>
    <w:rsid w:val="003B6166"/>
    <w:rsid w:val="003B7046"/>
    <w:rsid w:val="003C1750"/>
    <w:rsid w:val="003C1BC1"/>
    <w:rsid w:val="003C1C2B"/>
    <w:rsid w:val="003C4702"/>
    <w:rsid w:val="003D0918"/>
    <w:rsid w:val="003D1501"/>
    <w:rsid w:val="003D1FA6"/>
    <w:rsid w:val="003D2225"/>
    <w:rsid w:val="003D268A"/>
    <w:rsid w:val="003D29B2"/>
    <w:rsid w:val="003D3058"/>
    <w:rsid w:val="003D4083"/>
    <w:rsid w:val="003E2324"/>
    <w:rsid w:val="003E6DAC"/>
    <w:rsid w:val="003E728A"/>
    <w:rsid w:val="003F1314"/>
    <w:rsid w:val="003F232A"/>
    <w:rsid w:val="003F262B"/>
    <w:rsid w:val="003F40BA"/>
    <w:rsid w:val="003F4C19"/>
    <w:rsid w:val="003F6697"/>
    <w:rsid w:val="0040226C"/>
    <w:rsid w:val="004030A3"/>
    <w:rsid w:val="00404E7F"/>
    <w:rsid w:val="00407012"/>
    <w:rsid w:val="00407310"/>
    <w:rsid w:val="004075DC"/>
    <w:rsid w:val="00407F68"/>
    <w:rsid w:val="004122AF"/>
    <w:rsid w:val="00413ABF"/>
    <w:rsid w:val="00414919"/>
    <w:rsid w:val="00414E10"/>
    <w:rsid w:val="00414EBF"/>
    <w:rsid w:val="00414F03"/>
    <w:rsid w:val="00416CEC"/>
    <w:rsid w:val="00420075"/>
    <w:rsid w:val="004201C9"/>
    <w:rsid w:val="00420E65"/>
    <w:rsid w:val="004214AB"/>
    <w:rsid w:val="00422076"/>
    <w:rsid w:val="00424AC6"/>
    <w:rsid w:val="00425CE0"/>
    <w:rsid w:val="00425F19"/>
    <w:rsid w:val="0042735D"/>
    <w:rsid w:val="00431917"/>
    <w:rsid w:val="00432500"/>
    <w:rsid w:val="0044425B"/>
    <w:rsid w:val="00444EE2"/>
    <w:rsid w:val="00445223"/>
    <w:rsid w:val="00450C71"/>
    <w:rsid w:val="00451F42"/>
    <w:rsid w:val="004527B7"/>
    <w:rsid w:val="00453A12"/>
    <w:rsid w:val="00453ADF"/>
    <w:rsid w:val="00455619"/>
    <w:rsid w:val="004577EF"/>
    <w:rsid w:val="00460C2E"/>
    <w:rsid w:val="00460E7D"/>
    <w:rsid w:val="00462EAD"/>
    <w:rsid w:val="0046317E"/>
    <w:rsid w:val="004631AE"/>
    <w:rsid w:val="0046535B"/>
    <w:rsid w:val="00465EF2"/>
    <w:rsid w:val="00467D45"/>
    <w:rsid w:val="00470BDE"/>
    <w:rsid w:val="00471138"/>
    <w:rsid w:val="004735E9"/>
    <w:rsid w:val="00473D18"/>
    <w:rsid w:val="0047411B"/>
    <w:rsid w:val="004743FF"/>
    <w:rsid w:val="00480844"/>
    <w:rsid w:val="00482D29"/>
    <w:rsid w:val="00485557"/>
    <w:rsid w:val="004874D7"/>
    <w:rsid w:val="00490735"/>
    <w:rsid w:val="00491362"/>
    <w:rsid w:val="004A0289"/>
    <w:rsid w:val="004A1516"/>
    <w:rsid w:val="004A1993"/>
    <w:rsid w:val="004A1DB3"/>
    <w:rsid w:val="004A3E88"/>
    <w:rsid w:val="004A41DA"/>
    <w:rsid w:val="004A4AA0"/>
    <w:rsid w:val="004A7B42"/>
    <w:rsid w:val="004B0DC1"/>
    <w:rsid w:val="004B1ECB"/>
    <w:rsid w:val="004B20CB"/>
    <w:rsid w:val="004B2D57"/>
    <w:rsid w:val="004B4BC4"/>
    <w:rsid w:val="004B7363"/>
    <w:rsid w:val="004C1FA4"/>
    <w:rsid w:val="004C6D23"/>
    <w:rsid w:val="004D0494"/>
    <w:rsid w:val="004D0667"/>
    <w:rsid w:val="004D1403"/>
    <w:rsid w:val="004D156B"/>
    <w:rsid w:val="004D2A04"/>
    <w:rsid w:val="004D30CA"/>
    <w:rsid w:val="004D55E2"/>
    <w:rsid w:val="004E0EB8"/>
    <w:rsid w:val="004E1D0B"/>
    <w:rsid w:val="004E1E85"/>
    <w:rsid w:val="004E24C0"/>
    <w:rsid w:val="004E261E"/>
    <w:rsid w:val="004E3725"/>
    <w:rsid w:val="004E3A01"/>
    <w:rsid w:val="004E484D"/>
    <w:rsid w:val="004E703E"/>
    <w:rsid w:val="004F0720"/>
    <w:rsid w:val="004F2CED"/>
    <w:rsid w:val="004F43E7"/>
    <w:rsid w:val="004F6238"/>
    <w:rsid w:val="004F649B"/>
    <w:rsid w:val="005006F1"/>
    <w:rsid w:val="00500A19"/>
    <w:rsid w:val="005014F1"/>
    <w:rsid w:val="005019FD"/>
    <w:rsid w:val="00501A9E"/>
    <w:rsid w:val="00502903"/>
    <w:rsid w:val="00504162"/>
    <w:rsid w:val="00504A70"/>
    <w:rsid w:val="00504D42"/>
    <w:rsid w:val="00506158"/>
    <w:rsid w:val="00506CA2"/>
    <w:rsid w:val="00507B9D"/>
    <w:rsid w:val="005106AF"/>
    <w:rsid w:val="0051099A"/>
    <w:rsid w:val="00510D95"/>
    <w:rsid w:val="00512A84"/>
    <w:rsid w:val="00513069"/>
    <w:rsid w:val="00513DE3"/>
    <w:rsid w:val="00514224"/>
    <w:rsid w:val="00515D29"/>
    <w:rsid w:val="00521BCF"/>
    <w:rsid w:val="005227F0"/>
    <w:rsid w:val="005234BB"/>
    <w:rsid w:val="00524ED1"/>
    <w:rsid w:val="005259D5"/>
    <w:rsid w:val="00525C7A"/>
    <w:rsid w:val="00525D0F"/>
    <w:rsid w:val="00527986"/>
    <w:rsid w:val="00527B23"/>
    <w:rsid w:val="00532155"/>
    <w:rsid w:val="00532AEC"/>
    <w:rsid w:val="00534E8E"/>
    <w:rsid w:val="005353F8"/>
    <w:rsid w:val="00535885"/>
    <w:rsid w:val="00535CA3"/>
    <w:rsid w:val="00536D9D"/>
    <w:rsid w:val="005372E5"/>
    <w:rsid w:val="005376C2"/>
    <w:rsid w:val="00540160"/>
    <w:rsid w:val="005435E8"/>
    <w:rsid w:val="005438E2"/>
    <w:rsid w:val="00545C1F"/>
    <w:rsid w:val="00546FB5"/>
    <w:rsid w:val="00547825"/>
    <w:rsid w:val="0055009C"/>
    <w:rsid w:val="0055242B"/>
    <w:rsid w:val="00553F49"/>
    <w:rsid w:val="005556DA"/>
    <w:rsid w:val="0055665D"/>
    <w:rsid w:val="005617CC"/>
    <w:rsid w:val="00561ACA"/>
    <w:rsid w:val="0056538E"/>
    <w:rsid w:val="00565DAB"/>
    <w:rsid w:val="005677FF"/>
    <w:rsid w:val="00571298"/>
    <w:rsid w:val="0057230C"/>
    <w:rsid w:val="005731D7"/>
    <w:rsid w:val="00575179"/>
    <w:rsid w:val="005762A6"/>
    <w:rsid w:val="005762E9"/>
    <w:rsid w:val="0058270F"/>
    <w:rsid w:val="00582EDB"/>
    <w:rsid w:val="005830BF"/>
    <w:rsid w:val="005859A5"/>
    <w:rsid w:val="00586513"/>
    <w:rsid w:val="00593C07"/>
    <w:rsid w:val="00594E44"/>
    <w:rsid w:val="00597F3C"/>
    <w:rsid w:val="005A13E1"/>
    <w:rsid w:val="005A34F2"/>
    <w:rsid w:val="005A40EC"/>
    <w:rsid w:val="005A5A64"/>
    <w:rsid w:val="005A63A6"/>
    <w:rsid w:val="005B13AF"/>
    <w:rsid w:val="005B1AF4"/>
    <w:rsid w:val="005B297F"/>
    <w:rsid w:val="005B2CA9"/>
    <w:rsid w:val="005B2DE8"/>
    <w:rsid w:val="005B5AB3"/>
    <w:rsid w:val="005B667A"/>
    <w:rsid w:val="005B6DE6"/>
    <w:rsid w:val="005C062A"/>
    <w:rsid w:val="005C1592"/>
    <w:rsid w:val="005C2EF9"/>
    <w:rsid w:val="005C7908"/>
    <w:rsid w:val="005C7FBD"/>
    <w:rsid w:val="005D0B9A"/>
    <w:rsid w:val="005D219F"/>
    <w:rsid w:val="005D319D"/>
    <w:rsid w:val="005D5091"/>
    <w:rsid w:val="005D510C"/>
    <w:rsid w:val="005D5434"/>
    <w:rsid w:val="005D5831"/>
    <w:rsid w:val="005D585B"/>
    <w:rsid w:val="005D5BE8"/>
    <w:rsid w:val="005D6D00"/>
    <w:rsid w:val="005D6E60"/>
    <w:rsid w:val="005D77CD"/>
    <w:rsid w:val="005E0085"/>
    <w:rsid w:val="005E0212"/>
    <w:rsid w:val="005E1E85"/>
    <w:rsid w:val="005E2E2B"/>
    <w:rsid w:val="005E5159"/>
    <w:rsid w:val="005E56C2"/>
    <w:rsid w:val="005E6085"/>
    <w:rsid w:val="005E6D1E"/>
    <w:rsid w:val="005E70BE"/>
    <w:rsid w:val="005E7B26"/>
    <w:rsid w:val="005F0560"/>
    <w:rsid w:val="005F314B"/>
    <w:rsid w:val="005F38D1"/>
    <w:rsid w:val="005F3EC1"/>
    <w:rsid w:val="005F575B"/>
    <w:rsid w:val="005F66C2"/>
    <w:rsid w:val="005F6890"/>
    <w:rsid w:val="005F6FA6"/>
    <w:rsid w:val="005F721B"/>
    <w:rsid w:val="005F7CD3"/>
    <w:rsid w:val="00603094"/>
    <w:rsid w:val="00603301"/>
    <w:rsid w:val="006046F2"/>
    <w:rsid w:val="00604B89"/>
    <w:rsid w:val="00604DDE"/>
    <w:rsid w:val="00607DFC"/>
    <w:rsid w:val="006100A2"/>
    <w:rsid w:val="00611E13"/>
    <w:rsid w:val="00614A2C"/>
    <w:rsid w:val="00614DD2"/>
    <w:rsid w:val="0061696B"/>
    <w:rsid w:val="006207C0"/>
    <w:rsid w:val="006234CF"/>
    <w:rsid w:val="00623F3C"/>
    <w:rsid w:val="00632E92"/>
    <w:rsid w:val="006330DC"/>
    <w:rsid w:val="0063624A"/>
    <w:rsid w:val="006368A1"/>
    <w:rsid w:val="006412E5"/>
    <w:rsid w:val="00641BDB"/>
    <w:rsid w:val="006425FB"/>
    <w:rsid w:val="00646901"/>
    <w:rsid w:val="00647971"/>
    <w:rsid w:val="0065006B"/>
    <w:rsid w:val="006521FA"/>
    <w:rsid w:val="00653440"/>
    <w:rsid w:val="00653EE7"/>
    <w:rsid w:val="00654B22"/>
    <w:rsid w:val="0065529A"/>
    <w:rsid w:val="00655CF4"/>
    <w:rsid w:val="0066117B"/>
    <w:rsid w:val="00662FED"/>
    <w:rsid w:val="0066394F"/>
    <w:rsid w:val="00663C06"/>
    <w:rsid w:val="00665FE9"/>
    <w:rsid w:val="0066605C"/>
    <w:rsid w:val="0067104F"/>
    <w:rsid w:val="00672029"/>
    <w:rsid w:val="0067224B"/>
    <w:rsid w:val="00672BAF"/>
    <w:rsid w:val="006739FE"/>
    <w:rsid w:val="00673B5D"/>
    <w:rsid w:val="00674505"/>
    <w:rsid w:val="006747E2"/>
    <w:rsid w:val="00674CCC"/>
    <w:rsid w:val="006800C8"/>
    <w:rsid w:val="00680AFF"/>
    <w:rsid w:val="00680EC8"/>
    <w:rsid w:val="006813F4"/>
    <w:rsid w:val="006830BA"/>
    <w:rsid w:val="00683FD8"/>
    <w:rsid w:val="006840DB"/>
    <w:rsid w:val="00684632"/>
    <w:rsid w:val="00685092"/>
    <w:rsid w:val="00687E71"/>
    <w:rsid w:val="00690144"/>
    <w:rsid w:val="006902DE"/>
    <w:rsid w:val="00690B3E"/>
    <w:rsid w:val="006914D0"/>
    <w:rsid w:val="00692DCE"/>
    <w:rsid w:val="00693345"/>
    <w:rsid w:val="00693AA7"/>
    <w:rsid w:val="00696B76"/>
    <w:rsid w:val="00697827"/>
    <w:rsid w:val="006A1B53"/>
    <w:rsid w:val="006A2117"/>
    <w:rsid w:val="006A329A"/>
    <w:rsid w:val="006A3BB6"/>
    <w:rsid w:val="006A7631"/>
    <w:rsid w:val="006C1D87"/>
    <w:rsid w:val="006C3209"/>
    <w:rsid w:val="006C3BA6"/>
    <w:rsid w:val="006C3E36"/>
    <w:rsid w:val="006C5020"/>
    <w:rsid w:val="006D48C5"/>
    <w:rsid w:val="006D4ED2"/>
    <w:rsid w:val="006E03C4"/>
    <w:rsid w:val="006E11A7"/>
    <w:rsid w:val="006E1D5A"/>
    <w:rsid w:val="006E6B80"/>
    <w:rsid w:val="006E7B28"/>
    <w:rsid w:val="006E7B83"/>
    <w:rsid w:val="006F078D"/>
    <w:rsid w:val="006F0A30"/>
    <w:rsid w:val="006F233E"/>
    <w:rsid w:val="006F2EF5"/>
    <w:rsid w:val="006F3DD0"/>
    <w:rsid w:val="006F5107"/>
    <w:rsid w:val="006F647A"/>
    <w:rsid w:val="006F7676"/>
    <w:rsid w:val="006F7A00"/>
    <w:rsid w:val="006F7BD0"/>
    <w:rsid w:val="007009D6"/>
    <w:rsid w:val="00704A1F"/>
    <w:rsid w:val="00704E17"/>
    <w:rsid w:val="007057D6"/>
    <w:rsid w:val="007068FF"/>
    <w:rsid w:val="00710CCA"/>
    <w:rsid w:val="007115E8"/>
    <w:rsid w:val="0071272D"/>
    <w:rsid w:val="00715C5D"/>
    <w:rsid w:val="00717616"/>
    <w:rsid w:val="00717837"/>
    <w:rsid w:val="00717BD0"/>
    <w:rsid w:val="00717F7E"/>
    <w:rsid w:val="00720B44"/>
    <w:rsid w:val="007232B2"/>
    <w:rsid w:val="0072493B"/>
    <w:rsid w:val="0072524A"/>
    <w:rsid w:val="0072603B"/>
    <w:rsid w:val="007274E5"/>
    <w:rsid w:val="00731876"/>
    <w:rsid w:val="00732C1F"/>
    <w:rsid w:val="00733A57"/>
    <w:rsid w:val="00733C8F"/>
    <w:rsid w:val="00733CED"/>
    <w:rsid w:val="0073409E"/>
    <w:rsid w:val="007342E3"/>
    <w:rsid w:val="007344B3"/>
    <w:rsid w:val="0073494A"/>
    <w:rsid w:val="00734F23"/>
    <w:rsid w:val="00734F83"/>
    <w:rsid w:val="007352D3"/>
    <w:rsid w:val="0073576E"/>
    <w:rsid w:val="00737CF4"/>
    <w:rsid w:val="00737D8D"/>
    <w:rsid w:val="00744C84"/>
    <w:rsid w:val="00745125"/>
    <w:rsid w:val="007476E8"/>
    <w:rsid w:val="00747754"/>
    <w:rsid w:val="0075121E"/>
    <w:rsid w:val="00752454"/>
    <w:rsid w:val="00752807"/>
    <w:rsid w:val="007538A7"/>
    <w:rsid w:val="00756D94"/>
    <w:rsid w:val="0076132F"/>
    <w:rsid w:val="00761573"/>
    <w:rsid w:val="00761BE6"/>
    <w:rsid w:val="007621FB"/>
    <w:rsid w:val="00763445"/>
    <w:rsid w:val="007647BC"/>
    <w:rsid w:val="00765673"/>
    <w:rsid w:val="00765B85"/>
    <w:rsid w:val="00765F73"/>
    <w:rsid w:val="00770747"/>
    <w:rsid w:val="00771C1F"/>
    <w:rsid w:val="007725AF"/>
    <w:rsid w:val="00773008"/>
    <w:rsid w:val="00773A68"/>
    <w:rsid w:val="00774E12"/>
    <w:rsid w:val="0077525E"/>
    <w:rsid w:val="00775844"/>
    <w:rsid w:val="007761B9"/>
    <w:rsid w:val="0078081B"/>
    <w:rsid w:val="0078278E"/>
    <w:rsid w:val="0078288B"/>
    <w:rsid w:val="007849CB"/>
    <w:rsid w:val="00785A4E"/>
    <w:rsid w:val="00790E56"/>
    <w:rsid w:val="007927E3"/>
    <w:rsid w:val="00793A31"/>
    <w:rsid w:val="00794DEF"/>
    <w:rsid w:val="007A2F33"/>
    <w:rsid w:val="007A5FFE"/>
    <w:rsid w:val="007A6293"/>
    <w:rsid w:val="007B22DD"/>
    <w:rsid w:val="007B312F"/>
    <w:rsid w:val="007B5522"/>
    <w:rsid w:val="007B738F"/>
    <w:rsid w:val="007B79A1"/>
    <w:rsid w:val="007C0054"/>
    <w:rsid w:val="007C0A7F"/>
    <w:rsid w:val="007C1019"/>
    <w:rsid w:val="007C1F23"/>
    <w:rsid w:val="007C25E6"/>
    <w:rsid w:val="007C2963"/>
    <w:rsid w:val="007C3205"/>
    <w:rsid w:val="007C3279"/>
    <w:rsid w:val="007C3ECF"/>
    <w:rsid w:val="007C5309"/>
    <w:rsid w:val="007C70B3"/>
    <w:rsid w:val="007D0B13"/>
    <w:rsid w:val="007D430B"/>
    <w:rsid w:val="007D4931"/>
    <w:rsid w:val="007D4CF6"/>
    <w:rsid w:val="007D57C3"/>
    <w:rsid w:val="007D5952"/>
    <w:rsid w:val="007D73B3"/>
    <w:rsid w:val="007E00F8"/>
    <w:rsid w:val="007E5A10"/>
    <w:rsid w:val="007E5D26"/>
    <w:rsid w:val="007F5218"/>
    <w:rsid w:val="007F6926"/>
    <w:rsid w:val="007F72EC"/>
    <w:rsid w:val="0080008B"/>
    <w:rsid w:val="00800474"/>
    <w:rsid w:val="008057DF"/>
    <w:rsid w:val="0080744F"/>
    <w:rsid w:val="008078CB"/>
    <w:rsid w:val="00810DAB"/>
    <w:rsid w:val="00811E58"/>
    <w:rsid w:val="00816717"/>
    <w:rsid w:val="0082044F"/>
    <w:rsid w:val="00820B28"/>
    <w:rsid w:val="00821C6D"/>
    <w:rsid w:val="00823D6B"/>
    <w:rsid w:val="00825006"/>
    <w:rsid w:val="00825295"/>
    <w:rsid w:val="008275B7"/>
    <w:rsid w:val="0083038F"/>
    <w:rsid w:val="00830534"/>
    <w:rsid w:val="0083107F"/>
    <w:rsid w:val="00834DD7"/>
    <w:rsid w:val="00834F10"/>
    <w:rsid w:val="00835783"/>
    <w:rsid w:val="00835BED"/>
    <w:rsid w:val="008363D7"/>
    <w:rsid w:val="008366AC"/>
    <w:rsid w:val="00840688"/>
    <w:rsid w:val="00842034"/>
    <w:rsid w:val="0084355F"/>
    <w:rsid w:val="00843F3D"/>
    <w:rsid w:val="008474E0"/>
    <w:rsid w:val="00847A12"/>
    <w:rsid w:val="00847A55"/>
    <w:rsid w:val="00850EBA"/>
    <w:rsid w:val="00854B37"/>
    <w:rsid w:val="008551AB"/>
    <w:rsid w:val="008554AC"/>
    <w:rsid w:val="008559E1"/>
    <w:rsid w:val="00857A34"/>
    <w:rsid w:val="00857FB5"/>
    <w:rsid w:val="008600BE"/>
    <w:rsid w:val="0086027F"/>
    <w:rsid w:val="008615F1"/>
    <w:rsid w:val="008616F2"/>
    <w:rsid w:val="0086290D"/>
    <w:rsid w:val="00862F8E"/>
    <w:rsid w:val="00863427"/>
    <w:rsid w:val="008648A6"/>
    <w:rsid w:val="008652CD"/>
    <w:rsid w:val="008704BD"/>
    <w:rsid w:val="008721FC"/>
    <w:rsid w:val="00872FE1"/>
    <w:rsid w:val="008732F7"/>
    <w:rsid w:val="00874373"/>
    <w:rsid w:val="00874777"/>
    <w:rsid w:val="008755CC"/>
    <w:rsid w:val="00875B70"/>
    <w:rsid w:val="00875EF4"/>
    <w:rsid w:val="008815D7"/>
    <w:rsid w:val="00883091"/>
    <w:rsid w:val="00883670"/>
    <w:rsid w:val="00883948"/>
    <w:rsid w:val="00885786"/>
    <w:rsid w:val="0088581B"/>
    <w:rsid w:val="00887D7D"/>
    <w:rsid w:val="00890D37"/>
    <w:rsid w:val="0089294B"/>
    <w:rsid w:val="00893569"/>
    <w:rsid w:val="00893B4C"/>
    <w:rsid w:val="00893BC9"/>
    <w:rsid w:val="008942EE"/>
    <w:rsid w:val="00894618"/>
    <w:rsid w:val="00896329"/>
    <w:rsid w:val="008A1592"/>
    <w:rsid w:val="008A200B"/>
    <w:rsid w:val="008A2BA9"/>
    <w:rsid w:val="008A354F"/>
    <w:rsid w:val="008A4545"/>
    <w:rsid w:val="008A6957"/>
    <w:rsid w:val="008B0787"/>
    <w:rsid w:val="008B3252"/>
    <w:rsid w:val="008B36C2"/>
    <w:rsid w:val="008B4F84"/>
    <w:rsid w:val="008B56DB"/>
    <w:rsid w:val="008B636F"/>
    <w:rsid w:val="008C04C9"/>
    <w:rsid w:val="008C0B9E"/>
    <w:rsid w:val="008C1196"/>
    <w:rsid w:val="008C24CC"/>
    <w:rsid w:val="008C55C0"/>
    <w:rsid w:val="008C569D"/>
    <w:rsid w:val="008C57EC"/>
    <w:rsid w:val="008C746A"/>
    <w:rsid w:val="008D0A9E"/>
    <w:rsid w:val="008D1E32"/>
    <w:rsid w:val="008D27CA"/>
    <w:rsid w:val="008D27DC"/>
    <w:rsid w:val="008D2DA8"/>
    <w:rsid w:val="008D30DE"/>
    <w:rsid w:val="008D3822"/>
    <w:rsid w:val="008D500F"/>
    <w:rsid w:val="008D71D6"/>
    <w:rsid w:val="008D7BEF"/>
    <w:rsid w:val="008E0347"/>
    <w:rsid w:val="008E09FD"/>
    <w:rsid w:val="008E20CA"/>
    <w:rsid w:val="008E2E6D"/>
    <w:rsid w:val="008E326E"/>
    <w:rsid w:val="008E611A"/>
    <w:rsid w:val="008E685E"/>
    <w:rsid w:val="008E7DD6"/>
    <w:rsid w:val="008F096D"/>
    <w:rsid w:val="008F42AC"/>
    <w:rsid w:val="008F4B8D"/>
    <w:rsid w:val="008F7710"/>
    <w:rsid w:val="008F79D7"/>
    <w:rsid w:val="00901C11"/>
    <w:rsid w:val="00901CE2"/>
    <w:rsid w:val="00901D22"/>
    <w:rsid w:val="00902378"/>
    <w:rsid w:val="00902CBF"/>
    <w:rsid w:val="00903AD0"/>
    <w:rsid w:val="009041E0"/>
    <w:rsid w:val="00906192"/>
    <w:rsid w:val="0090746E"/>
    <w:rsid w:val="00907525"/>
    <w:rsid w:val="00907CD8"/>
    <w:rsid w:val="00907D1B"/>
    <w:rsid w:val="009132D7"/>
    <w:rsid w:val="009140E6"/>
    <w:rsid w:val="009202C0"/>
    <w:rsid w:val="00923E9C"/>
    <w:rsid w:val="00930290"/>
    <w:rsid w:val="00930869"/>
    <w:rsid w:val="00930AB7"/>
    <w:rsid w:val="0093299F"/>
    <w:rsid w:val="00934BBC"/>
    <w:rsid w:val="009360CA"/>
    <w:rsid w:val="00937260"/>
    <w:rsid w:val="009376D5"/>
    <w:rsid w:val="00942776"/>
    <w:rsid w:val="00943D16"/>
    <w:rsid w:val="009451FD"/>
    <w:rsid w:val="00947767"/>
    <w:rsid w:val="0095069F"/>
    <w:rsid w:val="009517FD"/>
    <w:rsid w:val="00953C3D"/>
    <w:rsid w:val="009541D2"/>
    <w:rsid w:val="00956FB0"/>
    <w:rsid w:val="009573AE"/>
    <w:rsid w:val="00957553"/>
    <w:rsid w:val="009608BF"/>
    <w:rsid w:val="00962CEC"/>
    <w:rsid w:val="00963889"/>
    <w:rsid w:val="00963FBC"/>
    <w:rsid w:val="0096556F"/>
    <w:rsid w:val="00965FE8"/>
    <w:rsid w:val="00967D8C"/>
    <w:rsid w:val="009700E5"/>
    <w:rsid w:val="00970F9B"/>
    <w:rsid w:val="00974C83"/>
    <w:rsid w:val="0097564A"/>
    <w:rsid w:val="00977C1B"/>
    <w:rsid w:val="0098066A"/>
    <w:rsid w:val="009822F2"/>
    <w:rsid w:val="0098491B"/>
    <w:rsid w:val="009855F4"/>
    <w:rsid w:val="00985732"/>
    <w:rsid w:val="00990BFC"/>
    <w:rsid w:val="009918C6"/>
    <w:rsid w:val="00992CFE"/>
    <w:rsid w:val="0099481F"/>
    <w:rsid w:val="0099539F"/>
    <w:rsid w:val="009A2F62"/>
    <w:rsid w:val="009A4285"/>
    <w:rsid w:val="009A63A9"/>
    <w:rsid w:val="009A7FFB"/>
    <w:rsid w:val="009B0DCC"/>
    <w:rsid w:val="009B2E77"/>
    <w:rsid w:val="009B55D2"/>
    <w:rsid w:val="009B7590"/>
    <w:rsid w:val="009C01D1"/>
    <w:rsid w:val="009C0A20"/>
    <w:rsid w:val="009C0D0C"/>
    <w:rsid w:val="009C1FA6"/>
    <w:rsid w:val="009C2350"/>
    <w:rsid w:val="009C2FE0"/>
    <w:rsid w:val="009C3423"/>
    <w:rsid w:val="009C34DE"/>
    <w:rsid w:val="009C4D56"/>
    <w:rsid w:val="009C50B3"/>
    <w:rsid w:val="009C542F"/>
    <w:rsid w:val="009D0873"/>
    <w:rsid w:val="009D5C54"/>
    <w:rsid w:val="009E1241"/>
    <w:rsid w:val="009E12D1"/>
    <w:rsid w:val="009E3011"/>
    <w:rsid w:val="009E4830"/>
    <w:rsid w:val="009E5180"/>
    <w:rsid w:val="009E5476"/>
    <w:rsid w:val="009F1AD5"/>
    <w:rsid w:val="009F1AE3"/>
    <w:rsid w:val="009F1BBA"/>
    <w:rsid w:val="009F2110"/>
    <w:rsid w:val="009F36E9"/>
    <w:rsid w:val="009F410E"/>
    <w:rsid w:val="009F5E38"/>
    <w:rsid w:val="009F6BD9"/>
    <w:rsid w:val="00A0080E"/>
    <w:rsid w:val="00A01016"/>
    <w:rsid w:val="00A01388"/>
    <w:rsid w:val="00A051E0"/>
    <w:rsid w:val="00A10C00"/>
    <w:rsid w:val="00A16996"/>
    <w:rsid w:val="00A17C2F"/>
    <w:rsid w:val="00A17E53"/>
    <w:rsid w:val="00A20782"/>
    <w:rsid w:val="00A20BAE"/>
    <w:rsid w:val="00A2279D"/>
    <w:rsid w:val="00A247E4"/>
    <w:rsid w:val="00A24FC3"/>
    <w:rsid w:val="00A25C43"/>
    <w:rsid w:val="00A25CDA"/>
    <w:rsid w:val="00A27277"/>
    <w:rsid w:val="00A3018C"/>
    <w:rsid w:val="00A32586"/>
    <w:rsid w:val="00A34721"/>
    <w:rsid w:val="00A34B87"/>
    <w:rsid w:val="00A426AE"/>
    <w:rsid w:val="00A431FA"/>
    <w:rsid w:val="00A465AE"/>
    <w:rsid w:val="00A46FE5"/>
    <w:rsid w:val="00A478CA"/>
    <w:rsid w:val="00A50500"/>
    <w:rsid w:val="00A510A0"/>
    <w:rsid w:val="00A523B0"/>
    <w:rsid w:val="00A52917"/>
    <w:rsid w:val="00A53AB4"/>
    <w:rsid w:val="00A54187"/>
    <w:rsid w:val="00A55A8B"/>
    <w:rsid w:val="00A55C92"/>
    <w:rsid w:val="00A55CBA"/>
    <w:rsid w:val="00A60E0D"/>
    <w:rsid w:val="00A621B2"/>
    <w:rsid w:val="00A631FB"/>
    <w:rsid w:val="00A64345"/>
    <w:rsid w:val="00A65AED"/>
    <w:rsid w:val="00A666F0"/>
    <w:rsid w:val="00A729E2"/>
    <w:rsid w:val="00A7309A"/>
    <w:rsid w:val="00A74297"/>
    <w:rsid w:val="00A76124"/>
    <w:rsid w:val="00A76F31"/>
    <w:rsid w:val="00A776EA"/>
    <w:rsid w:val="00A77866"/>
    <w:rsid w:val="00A77B7F"/>
    <w:rsid w:val="00A806A2"/>
    <w:rsid w:val="00A82113"/>
    <w:rsid w:val="00A821AC"/>
    <w:rsid w:val="00A82FAC"/>
    <w:rsid w:val="00A85427"/>
    <w:rsid w:val="00A87008"/>
    <w:rsid w:val="00A91592"/>
    <w:rsid w:val="00A941B7"/>
    <w:rsid w:val="00A94D19"/>
    <w:rsid w:val="00A95383"/>
    <w:rsid w:val="00A973B2"/>
    <w:rsid w:val="00AA11D8"/>
    <w:rsid w:val="00AA2489"/>
    <w:rsid w:val="00AA3ABB"/>
    <w:rsid w:val="00AA586D"/>
    <w:rsid w:val="00AA6B43"/>
    <w:rsid w:val="00AB0408"/>
    <w:rsid w:val="00AB574F"/>
    <w:rsid w:val="00AB6482"/>
    <w:rsid w:val="00AC2231"/>
    <w:rsid w:val="00AC34B6"/>
    <w:rsid w:val="00AC6186"/>
    <w:rsid w:val="00AC6726"/>
    <w:rsid w:val="00AC67F3"/>
    <w:rsid w:val="00AC6BA6"/>
    <w:rsid w:val="00AD098B"/>
    <w:rsid w:val="00AD0D10"/>
    <w:rsid w:val="00AD1A1E"/>
    <w:rsid w:val="00AD67CC"/>
    <w:rsid w:val="00AD70EE"/>
    <w:rsid w:val="00AE0401"/>
    <w:rsid w:val="00AE40A3"/>
    <w:rsid w:val="00AE7CED"/>
    <w:rsid w:val="00AE7ED6"/>
    <w:rsid w:val="00AF07DE"/>
    <w:rsid w:val="00AF23B1"/>
    <w:rsid w:val="00AF3F54"/>
    <w:rsid w:val="00AF5373"/>
    <w:rsid w:val="00AF6FC3"/>
    <w:rsid w:val="00AF772D"/>
    <w:rsid w:val="00AF77BF"/>
    <w:rsid w:val="00AF7F02"/>
    <w:rsid w:val="00B01DD3"/>
    <w:rsid w:val="00B028C5"/>
    <w:rsid w:val="00B03B71"/>
    <w:rsid w:val="00B042D4"/>
    <w:rsid w:val="00B054C8"/>
    <w:rsid w:val="00B069A7"/>
    <w:rsid w:val="00B07ACA"/>
    <w:rsid w:val="00B1007B"/>
    <w:rsid w:val="00B1264F"/>
    <w:rsid w:val="00B171A9"/>
    <w:rsid w:val="00B21542"/>
    <w:rsid w:val="00B21F9F"/>
    <w:rsid w:val="00B2314F"/>
    <w:rsid w:val="00B23B1B"/>
    <w:rsid w:val="00B2567A"/>
    <w:rsid w:val="00B275AD"/>
    <w:rsid w:val="00B27D7D"/>
    <w:rsid w:val="00B326C7"/>
    <w:rsid w:val="00B33258"/>
    <w:rsid w:val="00B34458"/>
    <w:rsid w:val="00B37D78"/>
    <w:rsid w:val="00B41C20"/>
    <w:rsid w:val="00B46167"/>
    <w:rsid w:val="00B46798"/>
    <w:rsid w:val="00B469A6"/>
    <w:rsid w:val="00B50480"/>
    <w:rsid w:val="00B5097A"/>
    <w:rsid w:val="00B51294"/>
    <w:rsid w:val="00B5148C"/>
    <w:rsid w:val="00B522FC"/>
    <w:rsid w:val="00B52B6D"/>
    <w:rsid w:val="00B53A19"/>
    <w:rsid w:val="00B53A66"/>
    <w:rsid w:val="00B53BF4"/>
    <w:rsid w:val="00B541F1"/>
    <w:rsid w:val="00B5459A"/>
    <w:rsid w:val="00B55F07"/>
    <w:rsid w:val="00B5669A"/>
    <w:rsid w:val="00B63179"/>
    <w:rsid w:val="00B728A5"/>
    <w:rsid w:val="00B76DAA"/>
    <w:rsid w:val="00B77AA6"/>
    <w:rsid w:val="00B80020"/>
    <w:rsid w:val="00B813CC"/>
    <w:rsid w:val="00B81AC1"/>
    <w:rsid w:val="00B83DDB"/>
    <w:rsid w:val="00B85907"/>
    <w:rsid w:val="00B864FF"/>
    <w:rsid w:val="00B869E1"/>
    <w:rsid w:val="00B907FE"/>
    <w:rsid w:val="00B92045"/>
    <w:rsid w:val="00B92A00"/>
    <w:rsid w:val="00B96AF2"/>
    <w:rsid w:val="00BA0444"/>
    <w:rsid w:val="00BA2638"/>
    <w:rsid w:val="00BA7872"/>
    <w:rsid w:val="00BA7C73"/>
    <w:rsid w:val="00BB1EE8"/>
    <w:rsid w:val="00BB2776"/>
    <w:rsid w:val="00BB3626"/>
    <w:rsid w:val="00BB374C"/>
    <w:rsid w:val="00BB3A0B"/>
    <w:rsid w:val="00BB4023"/>
    <w:rsid w:val="00BB51A2"/>
    <w:rsid w:val="00BB5F10"/>
    <w:rsid w:val="00BB6A8C"/>
    <w:rsid w:val="00BB6F14"/>
    <w:rsid w:val="00BB7C32"/>
    <w:rsid w:val="00BB7EBB"/>
    <w:rsid w:val="00BC053D"/>
    <w:rsid w:val="00BC0FF6"/>
    <w:rsid w:val="00BC1337"/>
    <w:rsid w:val="00BC1505"/>
    <w:rsid w:val="00BC1E75"/>
    <w:rsid w:val="00BC215F"/>
    <w:rsid w:val="00BC2D19"/>
    <w:rsid w:val="00BC309F"/>
    <w:rsid w:val="00BC3A8D"/>
    <w:rsid w:val="00BC4055"/>
    <w:rsid w:val="00BC44CB"/>
    <w:rsid w:val="00BC4674"/>
    <w:rsid w:val="00BC4A9D"/>
    <w:rsid w:val="00BC5AEB"/>
    <w:rsid w:val="00BC6AE8"/>
    <w:rsid w:val="00BD2108"/>
    <w:rsid w:val="00BD2761"/>
    <w:rsid w:val="00BD4766"/>
    <w:rsid w:val="00BD4B58"/>
    <w:rsid w:val="00BD5265"/>
    <w:rsid w:val="00BE18AC"/>
    <w:rsid w:val="00BE2334"/>
    <w:rsid w:val="00BE2AE2"/>
    <w:rsid w:val="00BE34DC"/>
    <w:rsid w:val="00BE5FB9"/>
    <w:rsid w:val="00BE62B1"/>
    <w:rsid w:val="00BE6A28"/>
    <w:rsid w:val="00BE6B7A"/>
    <w:rsid w:val="00BF00CF"/>
    <w:rsid w:val="00BF0288"/>
    <w:rsid w:val="00BF19A2"/>
    <w:rsid w:val="00BF239C"/>
    <w:rsid w:val="00BF68F9"/>
    <w:rsid w:val="00BF70B1"/>
    <w:rsid w:val="00C00DE5"/>
    <w:rsid w:val="00C02155"/>
    <w:rsid w:val="00C02D8B"/>
    <w:rsid w:val="00C049DD"/>
    <w:rsid w:val="00C06814"/>
    <w:rsid w:val="00C075D7"/>
    <w:rsid w:val="00C20D6C"/>
    <w:rsid w:val="00C21997"/>
    <w:rsid w:val="00C23117"/>
    <w:rsid w:val="00C236D3"/>
    <w:rsid w:val="00C24CA0"/>
    <w:rsid w:val="00C25B1F"/>
    <w:rsid w:val="00C34278"/>
    <w:rsid w:val="00C35667"/>
    <w:rsid w:val="00C35C10"/>
    <w:rsid w:val="00C36D3B"/>
    <w:rsid w:val="00C37F86"/>
    <w:rsid w:val="00C40026"/>
    <w:rsid w:val="00C409D3"/>
    <w:rsid w:val="00C40BD7"/>
    <w:rsid w:val="00C41867"/>
    <w:rsid w:val="00C4254F"/>
    <w:rsid w:val="00C43C21"/>
    <w:rsid w:val="00C43D26"/>
    <w:rsid w:val="00C452B4"/>
    <w:rsid w:val="00C45477"/>
    <w:rsid w:val="00C457B7"/>
    <w:rsid w:val="00C466BC"/>
    <w:rsid w:val="00C466E6"/>
    <w:rsid w:val="00C47005"/>
    <w:rsid w:val="00C52854"/>
    <w:rsid w:val="00C544F6"/>
    <w:rsid w:val="00C54EBA"/>
    <w:rsid w:val="00C565B1"/>
    <w:rsid w:val="00C5751D"/>
    <w:rsid w:val="00C57E4E"/>
    <w:rsid w:val="00C60232"/>
    <w:rsid w:val="00C60F54"/>
    <w:rsid w:val="00C61DD3"/>
    <w:rsid w:val="00C62B67"/>
    <w:rsid w:val="00C6345A"/>
    <w:rsid w:val="00C63AEF"/>
    <w:rsid w:val="00C64C62"/>
    <w:rsid w:val="00C66F9E"/>
    <w:rsid w:val="00C67665"/>
    <w:rsid w:val="00C677DE"/>
    <w:rsid w:val="00C7020B"/>
    <w:rsid w:val="00C70600"/>
    <w:rsid w:val="00C7087F"/>
    <w:rsid w:val="00C71765"/>
    <w:rsid w:val="00C7392A"/>
    <w:rsid w:val="00C74C20"/>
    <w:rsid w:val="00C76046"/>
    <w:rsid w:val="00C7650E"/>
    <w:rsid w:val="00C7654B"/>
    <w:rsid w:val="00C76875"/>
    <w:rsid w:val="00C77F99"/>
    <w:rsid w:val="00C804C5"/>
    <w:rsid w:val="00C826BA"/>
    <w:rsid w:val="00C8372C"/>
    <w:rsid w:val="00C83F40"/>
    <w:rsid w:val="00C85D9E"/>
    <w:rsid w:val="00C86A32"/>
    <w:rsid w:val="00C86B45"/>
    <w:rsid w:val="00C902A5"/>
    <w:rsid w:val="00C917F7"/>
    <w:rsid w:val="00C92F37"/>
    <w:rsid w:val="00C9391A"/>
    <w:rsid w:val="00C95F82"/>
    <w:rsid w:val="00C961D8"/>
    <w:rsid w:val="00C97233"/>
    <w:rsid w:val="00C976BD"/>
    <w:rsid w:val="00CA091E"/>
    <w:rsid w:val="00CA0BDE"/>
    <w:rsid w:val="00CA3833"/>
    <w:rsid w:val="00CA40DD"/>
    <w:rsid w:val="00CA43C0"/>
    <w:rsid w:val="00CA5A00"/>
    <w:rsid w:val="00CA625B"/>
    <w:rsid w:val="00CA6262"/>
    <w:rsid w:val="00CA6D78"/>
    <w:rsid w:val="00CA7696"/>
    <w:rsid w:val="00CB0F9B"/>
    <w:rsid w:val="00CB2B4C"/>
    <w:rsid w:val="00CB37E8"/>
    <w:rsid w:val="00CB5607"/>
    <w:rsid w:val="00CB5E9D"/>
    <w:rsid w:val="00CB7370"/>
    <w:rsid w:val="00CC1214"/>
    <w:rsid w:val="00CC176C"/>
    <w:rsid w:val="00CC1F14"/>
    <w:rsid w:val="00CC2F8F"/>
    <w:rsid w:val="00CC7079"/>
    <w:rsid w:val="00CD1334"/>
    <w:rsid w:val="00CD6BBE"/>
    <w:rsid w:val="00CE015A"/>
    <w:rsid w:val="00CE2A08"/>
    <w:rsid w:val="00CE3348"/>
    <w:rsid w:val="00CE4BB5"/>
    <w:rsid w:val="00CE50F5"/>
    <w:rsid w:val="00CE5B72"/>
    <w:rsid w:val="00CE76E5"/>
    <w:rsid w:val="00CF07CF"/>
    <w:rsid w:val="00CF09C5"/>
    <w:rsid w:val="00CF239D"/>
    <w:rsid w:val="00CF7823"/>
    <w:rsid w:val="00CF7E60"/>
    <w:rsid w:val="00D00DD9"/>
    <w:rsid w:val="00D01AF8"/>
    <w:rsid w:val="00D0390A"/>
    <w:rsid w:val="00D05525"/>
    <w:rsid w:val="00D06E67"/>
    <w:rsid w:val="00D1030F"/>
    <w:rsid w:val="00D10FE1"/>
    <w:rsid w:val="00D12331"/>
    <w:rsid w:val="00D1451F"/>
    <w:rsid w:val="00D148D6"/>
    <w:rsid w:val="00D15995"/>
    <w:rsid w:val="00D17251"/>
    <w:rsid w:val="00D17312"/>
    <w:rsid w:val="00D17388"/>
    <w:rsid w:val="00D17CD3"/>
    <w:rsid w:val="00D23841"/>
    <w:rsid w:val="00D23BFC"/>
    <w:rsid w:val="00D249CC"/>
    <w:rsid w:val="00D25AB8"/>
    <w:rsid w:val="00D25B31"/>
    <w:rsid w:val="00D260FD"/>
    <w:rsid w:val="00D26D4E"/>
    <w:rsid w:val="00D2770D"/>
    <w:rsid w:val="00D2799C"/>
    <w:rsid w:val="00D2799D"/>
    <w:rsid w:val="00D305E0"/>
    <w:rsid w:val="00D31050"/>
    <w:rsid w:val="00D3154B"/>
    <w:rsid w:val="00D32010"/>
    <w:rsid w:val="00D32ADC"/>
    <w:rsid w:val="00D33B6E"/>
    <w:rsid w:val="00D33DC0"/>
    <w:rsid w:val="00D342AC"/>
    <w:rsid w:val="00D345DB"/>
    <w:rsid w:val="00D3634E"/>
    <w:rsid w:val="00D36ADF"/>
    <w:rsid w:val="00D37566"/>
    <w:rsid w:val="00D37C0E"/>
    <w:rsid w:val="00D42748"/>
    <w:rsid w:val="00D42780"/>
    <w:rsid w:val="00D440F7"/>
    <w:rsid w:val="00D46286"/>
    <w:rsid w:val="00D4657A"/>
    <w:rsid w:val="00D46DF2"/>
    <w:rsid w:val="00D47570"/>
    <w:rsid w:val="00D47B1B"/>
    <w:rsid w:val="00D523B5"/>
    <w:rsid w:val="00D5346B"/>
    <w:rsid w:val="00D5627A"/>
    <w:rsid w:val="00D60321"/>
    <w:rsid w:val="00D603BC"/>
    <w:rsid w:val="00D60DEB"/>
    <w:rsid w:val="00D62DA4"/>
    <w:rsid w:val="00D62DA9"/>
    <w:rsid w:val="00D633E2"/>
    <w:rsid w:val="00D63F82"/>
    <w:rsid w:val="00D65B85"/>
    <w:rsid w:val="00D66942"/>
    <w:rsid w:val="00D70D69"/>
    <w:rsid w:val="00D70F1F"/>
    <w:rsid w:val="00D73929"/>
    <w:rsid w:val="00D750CF"/>
    <w:rsid w:val="00D75393"/>
    <w:rsid w:val="00D756C0"/>
    <w:rsid w:val="00D75A19"/>
    <w:rsid w:val="00D769F3"/>
    <w:rsid w:val="00D77B2F"/>
    <w:rsid w:val="00D77D9C"/>
    <w:rsid w:val="00D822BA"/>
    <w:rsid w:val="00D83EF2"/>
    <w:rsid w:val="00D85C7A"/>
    <w:rsid w:val="00D86900"/>
    <w:rsid w:val="00D869C2"/>
    <w:rsid w:val="00D91586"/>
    <w:rsid w:val="00D9248F"/>
    <w:rsid w:val="00D92C2D"/>
    <w:rsid w:val="00D952BB"/>
    <w:rsid w:val="00D97FCC"/>
    <w:rsid w:val="00DA020E"/>
    <w:rsid w:val="00DA05D9"/>
    <w:rsid w:val="00DA210F"/>
    <w:rsid w:val="00DA3E44"/>
    <w:rsid w:val="00DA3F91"/>
    <w:rsid w:val="00DA4F2F"/>
    <w:rsid w:val="00DA7BBC"/>
    <w:rsid w:val="00DB2BBB"/>
    <w:rsid w:val="00DB3C0B"/>
    <w:rsid w:val="00DB725F"/>
    <w:rsid w:val="00DC1D21"/>
    <w:rsid w:val="00DC23B5"/>
    <w:rsid w:val="00DC2553"/>
    <w:rsid w:val="00DC4850"/>
    <w:rsid w:val="00DC4B8B"/>
    <w:rsid w:val="00DD0D40"/>
    <w:rsid w:val="00DD0F84"/>
    <w:rsid w:val="00DD1F61"/>
    <w:rsid w:val="00DE00A3"/>
    <w:rsid w:val="00DE07C4"/>
    <w:rsid w:val="00DE0D2D"/>
    <w:rsid w:val="00DE1082"/>
    <w:rsid w:val="00DE202D"/>
    <w:rsid w:val="00DE288D"/>
    <w:rsid w:val="00DE43A4"/>
    <w:rsid w:val="00DE4E19"/>
    <w:rsid w:val="00DE55AA"/>
    <w:rsid w:val="00DE6097"/>
    <w:rsid w:val="00DE6B9C"/>
    <w:rsid w:val="00DE7159"/>
    <w:rsid w:val="00DF0087"/>
    <w:rsid w:val="00DF2A21"/>
    <w:rsid w:val="00DF3533"/>
    <w:rsid w:val="00DF61C9"/>
    <w:rsid w:val="00DF7C19"/>
    <w:rsid w:val="00DF7F99"/>
    <w:rsid w:val="00E0297C"/>
    <w:rsid w:val="00E02B19"/>
    <w:rsid w:val="00E03A5E"/>
    <w:rsid w:val="00E04F0B"/>
    <w:rsid w:val="00E06FC3"/>
    <w:rsid w:val="00E07DF0"/>
    <w:rsid w:val="00E10013"/>
    <w:rsid w:val="00E11968"/>
    <w:rsid w:val="00E135D9"/>
    <w:rsid w:val="00E14978"/>
    <w:rsid w:val="00E157F6"/>
    <w:rsid w:val="00E17022"/>
    <w:rsid w:val="00E17991"/>
    <w:rsid w:val="00E2064A"/>
    <w:rsid w:val="00E209B3"/>
    <w:rsid w:val="00E22319"/>
    <w:rsid w:val="00E229E0"/>
    <w:rsid w:val="00E22D4B"/>
    <w:rsid w:val="00E32C04"/>
    <w:rsid w:val="00E32CC4"/>
    <w:rsid w:val="00E355E9"/>
    <w:rsid w:val="00E35F0F"/>
    <w:rsid w:val="00E37599"/>
    <w:rsid w:val="00E41568"/>
    <w:rsid w:val="00E4311F"/>
    <w:rsid w:val="00E43525"/>
    <w:rsid w:val="00E44798"/>
    <w:rsid w:val="00E44B3B"/>
    <w:rsid w:val="00E50744"/>
    <w:rsid w:val="00E520EA"/>
    <w:rsid w:val="00E5343B"/>
    <w:rsid w:val="00E53B42"/>
    <w:rsid w:val="00E543DC"/>
    <w:rsid w:val="00E547B0"/>
    <w:rsid w:val="00E56A35"/>
    <w:rsid w:val="00E61459"/>
    <w:rsid w:val="00E61DBE"/>
    <w:rsid w:val="00E620EC"/>
    <w:rsid w:val="00E6356D"/>
    <w:rsid w:val="00E64EDD"/>
    <w:rsid w:val="00E65222"/>
    <w:rsid w:val="00E655AB"/>
    <w:rsid w:val="00E660DA"/>
    <w:rsid w:val="00E712F1"/>
    <w:rsid w:val="00E712FE"/>
    <w:rsid w:val="00E72F68"/>
    <w:rsid w:val="00E74183"/>
    <w:rsid w:val="00E7742F"/>
    <w:rsid w:val="00E77C51"/>
    <w:rsid w:val="00E81BAD"/>
    <w:rsid w:val="00E82488"/>
    <w:rsid w:val="00E825D5"/>
    <w:rsid w:val="00E828A2"/>
    <w:rsid w:val="00E82FB5"/>
    <w:rsid w:val="00E83212"/>
    <w:rsid w:val="00E847ED"/>
    <w:rsid w:val="00E84A63"/>
    <w:rsid w:val="00E85251"/>
    <w:rsid w:val="00E85723"/>
    <w:rsid w:val="00E86BE8"/>
    <w:rsid w:val="00E86F95"/>
    <w:rsid w:val="00E873D7"/>
    <w:rsid w:val="00E903C3"/>
    <w:rsid w:val="00E92868"/>
    <w:rsid w:val="00E94300"/>
    <w:rsid w:val="00E94745"/>
    <w:rsid w:val="00E94C8A"/>
    <w:rsid w:val="00E95C8C"/>
    <w:rsid w:val="00EA1070"/>
    <w:rsid w:val="00EA2045"/>
    <w:rsid w:val="00EA32B5"/>
    <w:rsid w:val="00EA4EAE"/>
    <w:rsid w:val="00EA5CBA"/>
    <w:rsid w:val="00EA6E1D"/>
    <w:rsid w:val="00EB3BD6"/>
    <w:rsid w:val="00EB3D17"/>
    <w:rsid w:val="00EB4090"/>
    <w:rsid w:val="00EB47BF"/>
    <w:rsid w:val="00EB54D6"/>
    <w:rsid w:val="00EB5C7A"/>
    <w:rsid w:val="00EB5FD0"/>
    <w:rsid w:val="00EC12B1"/>
    <w:rsid w:val="00EC13B7"/>
    <w:rsid w:val="00EC17AB"/>
    <w:rsid w:val="00EC27F5"/>
    <w:rsid w:val="00EC43FA"/>
    <w:rsid w:val="00ED0D44"/>
    <w:rsid w:val="00ED0F8C"/>
    <w:rsid w:val="00ED1039"/>
    <w:rsid w:val="00ED2AD9"/>
    <w:rsid w:val="00ED52E9"/>
    <w:rsid w:val="00ED6A2F"/>
    <w:rsid w:val="00ED712C"/>
    <w:rsid w:val="00EE0EED"/>
    <w:rsid w:val="00EE106E"/>
    <w:rsid w:val="00EE19E1"/>
    <w:rsid w:val="00EE1A04"/>
    <w:rsid w:val="00EE1DB8"/>
    <w:rsid w:val="00EE4840"/>
    <w:rsid w:val="00EE5576"/>
    <w:rsid w:val="00EE639A"/>
    <w:rsid w:val="00EF0838"/>
    <w:rsid w:val="00EF143A"/>
    <w:rsid w:val="00EF2689"/>
    <w:rsid w:val="00EF2ADF"/>
    <w:rsid w:val="00EF3377"/>
    <w:rsid w:val="00EF42D0"/>
    <w:rsid w:val="00EF45BD"/>
    <w:rsid w:val="00EF5379"/>
    <w:rsid w:val="00EF5E22"/>
    <w:rsid w:val="00EF6F7C"/>
    <w:rsid w:val="00EF7253"/>
    <w:rsid w:val="00F007CE"/>
    <w:rsid w:val="00F01868"/>
    <w:rsid w:val="00F01A9B"/>
    <w:rsid w:val="00F01B3D"/>
    <w:rsid w:val="00F02972"/>
    <w:rsid w:val="00F05D58"/>
    <w:rsid w:val="00F110AE"/>
    <w:rsid w:val="00F15F00"/>
    <w:rsid w:val="00F1685F"/>
    <w:rsid w:val="00F17908"/>
    <w:rsid w:val="00F17F26"/>
    <w:rsid w:val="00F20A38"/>
    <w:rsid w:val="00F20BD6"/>
    <w:rsid w:val="00F20C36"/>
    <w:rsid w:val="00F21AA2"/>
    <w:rsid w:val="00F2350E"/>
    <w:rsid w:val="00F23F31"/>
    <w:rsid w:val="00F24C19"/>
    <w:rsid w:val="00F273F3"/>
    <w:rsid w:val="00F305B2"/>
    <w:rsid w:val="00F32C64"/>
    <w:rsid w:val="00F337FE"/>
    <w:rsid w:val="00F3413C"/>
    <w:rsid w:val="00F341CC"/>
    <w:rsid w:val="00F345F2"/>
    <w:rsid w:val="00F348D3"/>
    <w:rsid w:val="00F351D6"/>
    <w:rsid w:val="00F367FE"/>
    <w:rsid w:val="00F40305"/>
    <w:rsid w:val="00F40ABC"/>
    <w:rsid w:val="00F40C4E"/>
    <w:rsid w:val="00F41F54"/>
    <w:rsid w:val="00F4269A"/>
    <w:rsid w:val="00F448FB"/>
    <w:rsid w:val="00F45BF4"/>
    <w:rsid w:val="00F5070D"/>
    <w:rsid w:val="00F50763"/>
    <w:rsid w:val="00F50E85"/>
    <w:rsid w:val="00F5131A"/>
    <w:rsid w:val="00F53C20"/>
    <w:rsid w:val="00F54DED"/>
    <w:rsid w:val="00F559F6"/>
    <w:rsid w:val="00F55B3F"/>
    <w:rsid w:val="00F56D47"/>
    <w:rsid w:val="00F57D13"/>
    <w:rsid w:val="00F57E3A"/>
    <w:rsid w:val="00F61023"/>
    <w:rsid w:val="00F6135A"/>
    <w:rsid w:val="00F614F6"/>
    <w:rsid w:val="00F63674"/>
    <w:rsid w:val="00F66A78"/>
    <w:rsid w:val="00F67400"/>
    <w:rsid w:val="00F67E81"/>
    <w:rsid w:val="00F7287E"/>
    <w:rsid w:val="00F72DD2"/>
    <w:rsid w:val="00F73E90"/>
    <w:rsid w:val="00F7555F"/>
    <w:rsid w:val="00F76D7F"/>
    <w:rsid w:val="00F77F95"/>
    <w:rsid w:val="00F81B75"/>
    <w:rsid w:val="00F8706E"/>
    <w:rsid w:val="00F87547"/>
    <w:rsid w:val="00F90488"/>
    <w:rsid w:val="00F91716"/>
    <w:rsid w:val="00F9240D"/>
    <w:rsid w:val="00F9344A"/>
    <w:rsid w:val="00F937CF"/>
    <w:rsid w:val="00F93EBE"/>
    <w:rsid w:val="00F94A77"/>
    <w:rsid w:val="00F94D08"/>
    <w:rsid w:val="00F95FFC"/>
    <w:rsid w:val="00F974B7"/>
    <w:rsid w:val="00F97924"/>
    <w:rsid w:val="00FA04EF"/>
    <w:rsid w:val="00FA177B"/>
    <w:rsid w:val="00FA1798"/>
    <w:rsid w:val="00FA2C50"/>
    <w:rsid w:val="00FA4581"/>
    <w:rsid w:val="00FA646C"/>
    <w:rsid w:val="00FA75C1"/>
    <w:rsid w:val="00FB0704"/>
    <w:rsid w:val="00FB0C93"/>
    <w:rsid w:val="00FB2DD4"/>
    <w:rsid w:val="00FB4E8A"/>
    <w:rsid w:val="00FB54A4"/>
    <w:rsid w:val="00FB7C7E"/>
    <w:rsid w:val="00FC1FA0"/>
    <w:rsid w:val="00FC4BD6"/>
    <w:rsid w:val="00FD03DE"/>
    <w:rsid w:val="00FD0A09"/>
    <w:rsid w:val="00FD1E6B"/>
    <w:rsid w:val="00FD265A"/>
    <w:rsid w:val="00FD2AD7"/>
    <w:rsid w:val="00FD2B2A"/>
    <w:rsid w:val="00FD3D9A"/>
    <w:rsid w:val="00FD5625"/>
    <w:rsid w:val="00FD584D"/>
    <w:rsid w:val="00FD65A9"/>
    <w:rsid w:val="00FD6926"/>
    <w:rsid w:val="00FD69A5"/>
    <w:rsid w:val="00FE107B"/>
    <w:rsid w:val="00FE33C3"/>
    <w:rsid w:val="00FE3B85"/>
    <w:rsid w:val="00FE456B"/>
    <w:rsid w:val="00FE5809"/>
    <w:rsid w:val="00FE63F5"/>
    <w:rsid w:val="00FE67F9"/>
    <w:rsid w:val="00FE7C15"/>
    <w:rsid w:val="00FF035E"/>
    <w:rsid w:val="00FF120C"/>
    <w:rsid w:val="00FF25BA"/>
    <w:rsid w:val="00FF2E66"/>
    <w:rsid w:val="00FF4C75"/>
    <w:rsid w:val="00FF52EC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30CF4"/>
  <w15:chartTrackingRefBased/>
  <w15:docId w15:val="{0E3B0C94-2F40-433B-B8AA-79C47BDA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383"/>
    <w:rPr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7B4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66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aliases w:val="Level 3 - i"/>
    <w:basedOn w:val="Normal"/>
    <w:next w:val="GvdeMetni"/>
    <w:link w:val="Balk5Char"/>
    <w:qFormat/>
    <w:rsid w:val="0095069F"/>
    <w:pPr>
      <w:keepNext/>
      <w:keepLines/>
      <w:spacing w:after="40"/>
      <w:outlineLvl w:val="4"/>
    </w:pPr>
    <w:rPr>
      <w:rFonts w:ascii="Georgia" w:eastAsia="Arial" w:hAnsi="Georgia"/>
      <w:color w:val="DC690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B5E9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B5E9D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DF7C19"/>
    <w:rPr>
      <w:rFonts w:ascii="Tahoma" w:hAnsi="Tahoma" w:cs="Tahoma"/>
      <w:sz w:val="16"/>
      <w:szCs w:val="16"/>
    </w:rPr>
  </w:style>
  <w:style w:type="paragraph" w:customStyle="1" w:styleId="CharCharChar1Char">
    <w:name w:val="Char Char Char1 Char"/>
    <w:basedOn w:val="Normal"/>
    <w:rsid w:val="00B41C20"/>
    <w:pPr>
      <w:spacing w:after="160" w:line="240" w:lineRule="exact"/>
    </w:pPr>
    <w:rPr>
      <w:rFonts w:ascii="Verdana" w:hAnsi="Verdana"/>
      <w:lang w:val="en-US"/>
    </w:rPr>
  </w:style>
  <w:style w:type="paragraph" w:styleId="GvdeMetni2">
    <w:name w:val="Body Text 2"/>
    <w:basedOn w:val="Normal"/>
    <w:rsid w:val="00023C26"/>
    <w:pPr>
      <w:jc w:val="both"/>
    </w:pPr>
    <w:rPr>
      <w:rFonts w:ascii="Arial" w:hAnsi="Arial"/>
      <w:sz w:val="24"/>
      <w:lang w:val="en-AU" w:eastAsia="tr-TR"/>
    </w:rPr>
  </w:style>
  <w:style w:type="paragraph" w:customStyle="1" w:styleId="Char">
    <w:name w:val="Char"/>
    <w:basedOn w:val="Normal"/>
    <w:rsid w:val="00023C26"/>
    <w:pPr>
      <w:spacing w:after="160" w:line="240" w:lineRule="exact"/>
    </w:pPr>
    <w:rPr>
      <w:rFonts w:ascii="Verdana" w:hAnsi="Verdana"/>
      <w:lang w:val="en-US"/>
    </w:rPr>
  </w:style>
  <w:style w:type="paragraph" w:customStyle="1" w:styleId="Char1">
    <w:name w:val="Char1"/>
    <w:basedOn w:val="Normal"/>
    <w:rsid w:val="00793A31"/>
    <w:pPr>
      <w:spacing w:after="160" w:line="240" w:lineRule="exact"/>
    </w:pPr>
    <w:rPr>
      <w:rFonts w:ascii="Verdana" w:hAnsi="Verdana"/>
      <w:lang w:val="en-US"/>
    </w:rPr>
  </w:style>
  <w:style w:type="numbering" w:customStyle="1" w:styleId="Style2">
    <w:name w:val="Style2"/>
    <w:rsid w:val="00CA091E"/>
    <w:pPr>
      <w:numPr>
        <w:numId w:val="1"/>
      </w:numPr>
    </w:pPr>
  </w:style>
  <w:style w:type="paragraph" w:customStyle="1" w:styleId="CharCharChar">
    <w:name w:val="Char Char Char"/>
    <w:basedOn w:val="Normal"/>
    <w:rsid w:val="0008528D"/>
    <w:pPr>
      <w:spacing w:after="160" w:line="240" w:lineRule="exact"/>
    </w:pPr>
    <w:rPr>
      <w:rFonts w:ascii="Verdana" w:hAnsi="Verdana"/>
      <w:lang w:val="en-US"/>
    </w:rPr>
  </w:style>
  <w:style w:type="paragraph" w:styleId="NormalWeb">
    <w:name w:val="Normal (Web)"/>
    <w:basedOn w:val="Normal"/>
    <w:rsid w:val="00B231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basedOn w:val="VarsaylanParagrafYazTipi"/>
    <w:rsid w:val="00DB3C0B"/>
  </w:style>
  <w:style w:type="character" w:styleId="Vurgu">
    <w:name w:val="Emphasis"/>
    <w:qFormat/>
    <w:rsid w:val="00DB3C0B"/>
    <w:rPr>
      <w:i/>
      <w:iCs/>
    </w:rPr>
  </w:style>
  <w:style w:type="character" w:customStyle="1" w:styleId="Balk5Char">
    <w:name w:val="Başlık 5 Char"/>
    <w:aliases w:val="Level 3 - i Char"/>
    <w:link w:val="Balk5"/>
    <w:locked/>
    <w:rsid w:val="0095069F"/>
    <w:rPr>
      <w:rFonts w:ascii="Georgia" w:eastAsia="Arial" w:hAnsi="Georgia"/>
      <w:color w:val="DC6900"/>
      <w:lang w:val="en-GB" w:eastAsia="en-US" w:bidi="ar-SA"/>
    </w:rPr>
  </w:style>
  <w:style w:type="paragraph" w:styleId="GvdeMetni">
    <w:name w:val="Body Text"/>
    <w:basedOn w:val="Normal"/>
    <w:link w:val="GvdeMetniChar"/>
    <w:rsid w:val="0095069F"/>
    <w:pPr>
      <w:spacing w:after="120"/>
    </w:pPr>
    <w:rPr>
      <w:lang w:val="x-none"/>
    </w:rPr>
  </w:style>
  <w:style w:type="character" w:customStyle="1" w:styleId="GvdemetniCharCharCharChar">
    <w:name w:val="Gövde metni_ Char Char Char Char"/>
    <w:link w:val="GvdemetniCharCharChar"/>
    <w:rsid w:val="00110C47"/>
    <w:rPr>
      <w:rFonts w:ascii="Calibri" w:hAnsi="Calibri"/>
      <w:sz w:val="23"/>
      <w:szCs w:val="23"/>
      <w:shd w:val="clear" w:color="auto" w:fill="FFFFFF"/>
      <w:lang w:eastAsia="en-US"/>
    </w:rPr>
  </w:style>
  <w:style w:type="paragraph" w:customStyle="1" w:styleId="GvdemetniCharCharChar">
    <w:name w:val="Gövde metni_ Char Char Char"/>
    <w:basedOn w:val="Normal"/>
    <w:link w:val="GvdemetniCharCharCharChar"/>
    <w:rsid w:val="00110C47"/>
    <w:pPr>
      <w:widowControl w:val="0"/>
      <w:shd w:val="clear" w:color="auto" w:fill="FFFFFF"/>
      <w:spacing w:line="240" w:lineRule="atLeast"/>
      <w:ind w:hanging="720"/>
    </w:pPr>
    <w:rPr>
      <w:rFonts w:ascii="Calibri" w:hAnsi="Calibri"/>
      <w:sz w:val="23"/>
      <w:szCs w:val="23"/>
      <w:lang w:val="x-none"/>
    </w:rPr>
  </w:style>
  <w:style w:type="paragraph" w:customStyle="1" w:styleId="Gvdemetni1">
    <w:name w:val="Gövde metni1"/>
    <w:basedOn w:val="Normal"/>
    <w:link w:val="Gvdemetni0"/>
    <w:rsid w:val="00110C47"/>
    <w:pPr>
      <w:widowControl w:val="0"/>
      <w:shd w:val="clear" w:color="auto" w:fill="FFFFFF"/>
      <w:spacing w:line="246" w:lineRule="exact"/>
      <w:jc w:val="both"/>
    </w:pPr>
    <w:rPr>
      <w:rFonts w:eastAsia="Courier New"/>
      <w:sz w:val="18"/>
      <w:szCs w:val="18"/>
      <w:lang w:val="x-none" w:eastAsia="zh-CN"/>
    </w:rPr>
  </w:style>
  <w:style w:type="character" w:customStyle="1" w:styleId="Gvdemetni0">
    <w:name w:val="Gövde metni_"/>
    <w:link w:val="Gvdemetni1"/>
    <w:rsid w:val="00110C47"/>
    <w:rPr>
      <w:rFonts w:eastAsia="Courier New"/>
      <w:sz w:val="18"/>
      <w:szCs w:val="18"/>
      <w:shd w:val="clear" w:color="auto" w:fill="FFFFFF"/>
      <w:lang w:eastAsia="zh-CN"/>
    </w:rPr>
  </w:style>
  <w:style w:type="character" w:styleId="Kpr">
    <w:name w:val="Hyperlink"/>
    <w:uiPriority w:val="99"/>
    <w:unhideWhenUsed/>
    <w:rsid w:val="003B4AF3"/>
    <w:rPr>
      <w:color w:val="0563C1"/>
      <w:u w:val="single"/>
    </w:rPr>
  </w:style>
  <w:style w:type="paragraph" w:customStyle="1" w:styleId="2-ortabaslk">
    <w:name w:val="2-ortabaslk"/>
    <w:basedOn w:val="Normal"/>
    <w:rsid w:val="003954B4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section1">
    <w:name w:val="section1"/>
    <w:basedOn w:val="Normal"/>
    <w:rsid w:val="003954B4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uiPriority w:val="22"/>
    <w:qFormat/>
    <w:rsid w:val="003954B4"/>
    <w:rPr>
      <w:b/>
      <w:bCs/>
    </w:rPr>
  </w:style>
  <w:style w:type="character" w:customStyle="1" w:styleId="GvdeMetniChar">
    <w:name w:val="Gövde Metni Char"/>
    <w:link w:val="GvdeMetni"/>
    <w:rsid w:val="00BF0288"/>
    <w:rPr>
      <w:lang w:eastAsia="en-US"/>
    </w:rPr>
  </w:style>
  <w:style w:type="character" w:customStyle="1" w:styleId="Balk3Char">
    <w:name w:val="Başlık 3 Char"/>
    <w:link w:val="Balk3"/>
    <w:uiPriority w:val="9"/>
    <w:semiHidden/>
    <w:rsid w:val="00167B4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TabloKlavuzu">
    <w:name w:val="Table Grid"/>
    <w:basedOn w:val="NormalTablo"/>
    <w:uiPriority w:val="39"/>
    <w:rsid w:val="0070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21B2"/>
    <w:pPr>
      <w:ind w:left="708"/>
    </w:pPr>
  </w:style>
  <w:style w:type="paragraph" w:styleId="AralkYok">
    <w:name w:val="No Spacing"/>
    <w:uiPriority w:val="1"/>
    <w:qFormat/>
    <w:rsid w:val="00312CA4"/>
    <w:rPr>
      <w:rFonts w:ascii="Calibri" w:eastAsia="Calibri" w:hAnsi="Calibri"/>
      <w:sz w:val="22"/>
      <w:szCs w:val="22"/>
      <w:lang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C95F82"/>
    <w:rPr>
      <w:color w:val="954F72" w:themeColor="followedHyperlink"/>
      <w:u w:val="single"/>
    </w:rPr>
  </w:style>
  <w:style w:type="paragraph" w:customStyle="1" w:styleId="1BALIK">
    <w:name w:val="1.BAŞLIK"/>
    <w:basedOn w:val="Normal"/>
    <w:link w:val="1BALIKChar"/>
    <w:qFormat/>
    <w:rsid w:val="00BB5F10"/>
    <w:pPr>
      <w:spacing w:line="360" w:lineRule="auto"/>
    </w:pPr>
    <w:rPr>
      <w:b/>
      <w:sz w:val="24"/>
      <w:szCs w:val="24"/>
    </w:rPr>
  </w:style>
  <w:style w:type="paragraph" w:customStyle="1" w:styleId="2BALIK">
    <w:name w:val="2.BAŞLIK"/>
    <w:basedOn w:val="Normal"/>
    <w:link w:val="2BALIKChar"/>
    <w:autoRedefine/>
    <w:qFormat/>
    <w:rsid w:val="00A465AE"/>
    <w:pPr>
      <w:spacing w:before="360" w:after="360" w:line="360" w:lineRule="auto"/>
    </w:pPr>
    <w:rPr>
      <w:b/>
      <w:sz w:val="24"/>
      <w:szCs w:val="24"/>
    </w:rPr>
  </w:style>
  <w:style w:type="character" w:customStyle="1" w:styleId="1BALIKChar">
    <w:name w:val="1.BAŞLIK Char"/>
    <w:basedOn w:val="VarsaylanParagrafYazTipi"/>
    <w:link w:val="1BALIK"/>
    <w:rsid w:val="00BB5F10"/>
    <w:rPr>
      <w:b/>
      <w:sz w:val="24"/>
      <w:szCs w:val="24"/>
      <w:lang w:eastAsia="en-US"/>
    </w:rPr>
  </w:style>
  <w:style w:type="paragraph" w:customStyle="1" w:styleId="3BALIK">
    <w:name w:val="3.BAŞLIK"/>
    <w:basedOn w:val="Normal"/>
    <w:link w:val="3BALIKChar"/>
    <w:qFormat/>
    <w:rsid w:val="00A465AE"/>
    <w:pPr>
      <w:spacing w:before="240" w:after="240"/>
      <w:jc w:val="both"/>
    </w:pPr>
    <w:rPr>
      <w:b/>
      <w:sz w:val="24"/>
      <w:szCs w:val="24"/>
    </w:rPr>
  </w:style>
  <w:style w:type="character" w:customStyle="1" w:styleId="2BALIKChar">
    <w:name w:val="2.BAŞLIK Char"/>
    <w:basedOn w:val="VarsaylanParagrafYazTipi"/>
    <w:link w:val="2BALIK"/>
    <w:rsid w:val="00A465AE"/>
    <w:rPr>
      <w:b/>
      <w:sz w:val="24"/>
      <w:szCs w:val="24"/>
      <w:lang w:eastAsia="en-US"/>
    </w:rPr>
  </w:style>
  <w:style w:type="paragraph" w:customStyle="1" w:styleId="NORMALMETN">
    <w:name w:val="NORMAL METİN"/>
    <w:basedOn w:val="Normal"/>
    <w:link w:val="NORMALMETNChar"/>
    <w:qFormat/>
    <w:rsid w:val="00A465AE"/>
    <w:pPr>
      <w:spacing w:before="120" w:after="120"/>
      <w:jc w:val="both"/>
    </w:pPr>
    <w:rPr>
      <w:sz w:val="24"/>
    </w:rPr>
  </w:style>
  <w:style w:type="character" w:customStyle="1" w:styleId="3BALIKChar">
    <w:name w:val="3.BAŞLIK Char"/>
    <w:basedOn w:val="VarsaylanParagrafYazTipi"/>
    <w:link w:val="3BALIK"/>
    <w:rsid w:val="00A465AE"/>
    <w:rPr>
      <w:b/>
      <w:sz w:val="24"/>
      <w:szCs w:val="24"/>
      <w:lang w:eastAsia="en-US"/>
    </w:rPr>
  </w:style>
  <w:style w:type="character" w:customStyle="1" w:styleId="NORMALMETNChar">
    <w:name w:val="NORMAL METİN Char"/>
    <w:basedOn w:val="VarsaylanParagrafYazTipi"/>
    <w:link w:val="NORMALMETN"/>
    <w:rsid w:val="00A465AE"/>
    <w:rPr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E4479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B312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5F66C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customStyle="1" w:styleId="CharCharChar1Char0">
    <w:name w:val="Char Char Char1 Char"/>
    <w:basedOn w:val="Normal"/>
    <w:rsid w:val="00761BE6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9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431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1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361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732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1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869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324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36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880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99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057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5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gur.kaya\Belgelerim\TEMP08\BASLIKL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BASLIKLI</Template>
  <TotalTime>15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Sayın :</vt:lpstr>
      <vt:lpstr>Sayın :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Sayın :</dc:title>
  <dc:subject/>
  <dc:creator>ugur.kaya</dc:creator>
  <cp:keywords/>
  <dc:description/>
  <cp:lastModifiedBy>Esra Sağdıç</cp:lastModifiedBy>
  <cp:revision>9</cp:revision>
  <cp:lastPrinted>2025-04-08T09:35:00Z</cp:lastPrinted>
  <dcterms:created xsi:type="dcterms:W3CDTF">2025-12-08T08:41:00Z</dcterms:created>
  <dcterms:modified xsi:type="dcterms:W3CDTF">2025-12-08T12:56:00Z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197244603</vt:i4>
  </property>
  <property fmtid="{D5CDD505-2E9C-101B-9397-08002B2CF9AE}" pid="3" name="GrammarlyDocumentId">
    <vt:lpwstr>152b246b3d000ba9ba2b5609b04a4de2a76a4c7c2202c86d820d93e605436b32</vt:lpwstr>
  </property>
</Properties>
</file>